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line="160" w:lineRule="exact" w:after="0"/>
        <w:jc w:val="left"/>
        <w:rPr>
          <w:sz w:val="16"/>
          <w:szCs w:val="16"/>
        </w:rPr>
        <w:sectPr>
          <w:pgMar w:footer="709" w:top="440" w:bottom="900" w:left="380" w:right="700"/>
          <w:footerReference w:type="default" r:id="rId7"/>
          <w:type w:val="continuous"/>
          <w:pgSz w:w="12240" w:h="15840"/>
        </w:sectPr>
      </w:pPr>
      <w:rPr/>
    </w:p>
    <w:p>
      <w:pPr>
        <w:spacing w:before="34" w:after="0" w:line="240" w:lineRule="auto"/>
        <w:ind w:left="1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89"/>
        </w:rPr>
        <w:t>Empl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ym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tus: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791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.32996pt;margin-top:2.06947pt;width:28.54008pt;height:61.65999pt;mso-position-horizontal-relative:page;mso-position-vertical-relative:paragraph;z-index:-769" coordorigin="507,41" coordsize="571,1233">
            <v:group style="position:absolute;left:528;top:53;width:2;height:1211" coordorigin="528,53" coordsize="2,1211">
              <v:shape style="position:absolute;left:528;top:53;width:2;height:1211" coordorigin="528,53" coordsize="0,1211" path="m528,53l528,1263e" filled="f" stroked="t" strokeweight="1.11999pt" strokecolor="#000000">
                <v:path arrowok="t"/>
              </v:shape>
            </v:group>
            <v:group style="position:absolute;left:518;top:63;width:548;height:2" coordorigin="518,63" coordsize="548,2">
              <v:shape style="position:absolute;left:518;top:63;width:548;height:2" coordorigin="518,63" coordsize="548,0" path="m518,63l1066,63e" filled="f" stroked="t" strokeweight="1.12008pt" strokecolor="#000000">
                <v:path arrowok="t"/>
              </v:shape>
            </v:group>
            <v:group style="position:absolute;left:1056;top:53;width:2;height:1211" coordorigin="1056,53" coordsize="2,1211">
              <v:shape style="position:absolute;left:1056;top:53;width:2;height:1211" coordorigin="1056,53" coordsize="0,1211" path="m1056,53l1056,1263e" filled="f" stroked="t" strokeweight="1.11999pt" strokecolor="#000000">
                <v:path arrowok="t"/>
              </v:shape>
            </v:group>
            <v:group style="position:absolute;left:518;top:250;width:548;height:2" coordorigin="518,250" coordsize="548,2">
              <v:shape style="position:absolute;left:518;top:250;width:548;height:2" coordorigin="518,250" coordsize="548,0" path="m518,250l1066,250e" filled="f" stroked="t" strokeweight="1.12002pt" strokecolor="#000000">
                <v:path arrowok="t"/>
              </v:shape>
            </v:group>
            <v:group style="position:absolute;left:518;top:524;width:548;height:2" coordorigin="518,524" coordsize="548,2">
              <v:shape style="position:absolute;left:518;top:524;width:548;height:2" coordorigin="518,524" coordsize="548,0" path="m518,524l1066,524e" filled="f" stroked="t" strokeweight="1.11996pt" strokecolor="#000000">
                <v:path arrowok="t"/>
              </v:shape>
            </v:group>
            <v:group style="position:absolute;left:518;top:773;width:548;height:2" coordorigin="518,773" coordsize="548,2">
              <v:shape style="position:absolute;left:518;top:773;width:548;height:2" coordorigin="518,773" coordsize="548,0" path="m518,773l1066,773e" filled="f" stroked="t" strokeweight="1.12002pt" strokecolor="#000000">
                <v:path arrowok="t"/>
              </v:shape>
            </v:group>
            <v:group style="position:absolute;left:518;top:1023;width:548;height:2" coordorigin="518,1023" coordsize="548,2">
              <v:shape style="position:absolute;left:518;top:1023;width:548;height:2" coordorigin="518,1023" coordsize="548,0" path="m518,1023l1066,1023e" filled="f" stroked="t" strokeweight="1.12008pt" strokecolor="#000000">
                <v:path arrowok="t"/>
              </v:shape>
            </v:group>
            <v:group style="position:absolute;left:518;top:1253;width:548;height:2" coordorigin="518,1253" coordsize="548,2">
              <v:shape style="position:absolute;left:518;top:1253;width:548;height:2" coordorigin="518,1253" coordsize="548,0" path="m518,1253l1066,1253e" filled="f" stroked="t" strokeweight="1.12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Ext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Substit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7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3.249954pt;margin-top:10.729897pt;width:292.78008pt;height:28.77999pt;mso-position-horizontal-relative:page;mso-position-vertical-relative:paragraph;z-index:-768" coordorigin="3065,215" coordsize="5856,576">
            <v:group style="position:absolute;left:3086;top:226;width:2;height:553" coordorigin="3086,226" coordsize="2,553">
              <v:shape style="position:absolute;left:3086;top:226;width:2;height:553" coordorigin="3086,226" coordsize="0,553" path="m3086,226l3086,779e" filled="f" stroked="t" strokeweight="1.11999pt" strokecolor="#000000">
                <v:path arrowok="t"/>
              </v:shape>
            </v:group>
            <v:group style="position:absolute;left:3076;top:236;width:5833;height:2" coordorigin="3076,236" coordsize="5833,2">
              <v:shape style="position:absolute;left:3076;top:236;width:5833;height:2" coordorigin="3076,236" coordsize="5833,0" path="m3076,236l8909,236e" filled="f" stroked="t" strokeweight="1.12002pt" strokecolor="#000000">
                <v:path arrowok="t"/>
              </v:shape>
            </v:group>
            <v:group style="position:absolute;left:8899;top:226;width:2;height:553" coordorigin="8899,226" coordsize="2,553">
              <v:shape style="position:absolute;left:8899;top:226;width:2;height:553" coordorigin="8899,226" coordsize="0,553" path="m8899,226l8899,779e" filled="f" stroked="t" strokeweight="1.11999pt" strokecolor="#000000">
                <v:path arrowok="t"/>
              </v:shape>
            </v:group>
            <v:group style="position:absolute;left:3076;top:769;width:5833;height:2" coordorigin="3076,769" coordsize="5833,2">
              <v:shape style="position:absolute;left:3076;top:769;width:5833;height:2" coordorigin="3076,769" coordsize="5833,0" path="m3076,769l8909,769e" filled="f" stroked="t" strokeweight="1.1200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orary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476.820007pt;margin-top:-29.020147pt;width:82.59pt;height:80.4pt;mso-position-horizontal-relative:page;mso-position-vertical-relative:paragraph;z-index:-749" type="#_x0000_t75">
            <v:imagedata r:id="rId8" o:title=""/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STOC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900" w:left="380" w:right="700"/>
          <w:cols w:num="2" w:equalWidth="0">
            <w:col w:w="2972" w:space="699"/>
            <w:col w:w="7489"/>
          </w:cols>
        </w:sectPr>
      </w:pPr>
      <w:rPr/>
    </w:p>
    <w:p>
      <w:pPr>
        <w:spacing w:before="38" w:after="0" w:line="218" w:lineRule="exact"/>
        <w:ind w:left="786" w:right="-20"/>
        <w:jc w:val="left"/>
        <w:tabs>
          <w:tab w:pos="31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Probati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nar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18"/>
          <w:position w:val="-2"/>
        </w:rPr>
        <w:t>OBSERVATION/CONFERENC</w:t>
      </w:r>
      <w:r>
        <w:rPr>
          <w:rFonts w:ascii="Arial" w:hAnsi="Arial" w:cs="Arial" w:eastAsia="Arial"/>
          <w:sz w:val="20"/>
          <w:szCs w:val="20"/>
          <w:spacing w:val="0"/>
          <w:w w:val="118"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18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19"/>
          <w:position w:val="-2"/>
        </w:rPr>
        <w:t>CHECKLIST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line="218" w:lineRule="exact"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900" w:left="380" w:right="700"/>
        </w:sectPr>
      </w:pPr>
      <w:rPr/>
    </w:p>
    <w:p>
      <w:pPr>
        <w:spacing w:before="27" w:after="0" w:line="240" w:lineRule="auto"/>
        <w:ind w:left="782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89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Ye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26" w:lineRule="exact"/>
        <w:ind w:left="7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80"/>
          <w:position w:val="-1"/>
        </w:rPr>
        <w:t>Perm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-1"/>
        </w:rPr>
        <w:t>nent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CERTIFI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-INSTRUCTIONAL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ASSIGNMENT*</w:t>
      </w:r>
    </w:p>
    <w:p>
      <w:pPr>
        <w:spacing w:line="205" w:lineRule="exact"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900" w:left="380" w:right="700"/>
          <w:cols w:num="2" w:equalWidth="0">
            <w:col w:w="2611" w:space="196"/>
            <w:col w:w="8353"/>
          </w:cols>
        </w:sectPr>
      </w:pPr>
      <w:rPr/>
    </w:p>
    <w:p>
      <w:pPr>
        <w:spacing w:before="54" w:after="0" w:line="250" w:lineRule="exact"/>
        <w:ind w:left="3796" w:right="1492" w:firstLine="-2208"/>
        <w:jc w:val="left"/>
        <w:tabs>
          <w:tab w:pos="5980" w:val="left"/>
          <w:tab w:pos="7080" w:val="left"/>
          <w:tab w:pos="7660" w:val="left"/>
          <w:tab w:pos="9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cher's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Name</w:t>
      </w:r>
      <w:r>
        <w:rPr>
          <w:rFonts w:ascii="Arial" w:hAnsi="Arial" w:cs="Arial" w:eastAsia="Arial"/>
          <w:sz w:val="20"/>
          <w:szCs w:val="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  <w:tab/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3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3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3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-13"/>
          <w:w w:val="89"/>
          <w:position w:val="-3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3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3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74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74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74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74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3"/>
          <w:w w:val="74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3"/>
          <w:w w:val="74"/>
          <w:position w:val="0"/>
        </w:rPr>
        <w:t>Fi</w:t>
      </w:r>
      <w:r>
        <w:rPr>
          <w:rFonts w:ascii="Arial" w:hAnsi="Arial" w:cs="Arial" w:eastAsia="Arial"/>
          <w:sz w:val="20"/>
          <w:szCs w:val="20"/>
          <w:spacing w:val="2"/>
          <w:w w:val="74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74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74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4"/>
          <w:w w:val="74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74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74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74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3518" w:right="-20"/>
        <w:jc w:val="left"/>
        <w:tabs>
          <w:tab w:pos="60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9.809998pt;margin-top:.729898pt;width:394.32pt;height:.1pt;mso-position-horizontal-relative:page;mso-position-vertical-relative:paragraph;z-index:-767" coordorigin="1996,15" coordsize="7886,2">
            <v:shape style="position:absolute;left:1996;top:15;width:7886;height:2" coordorigin="1996,15" coordsize="7886,0" path="m1996,15l9883,15e" filled="f" stroked="t" strokeweight=".58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l</w:t>
      </w:r>
      <w:r>
        <w:rPr>
          <w:rFonts w:ascii="Arial" w:hAnsi="Arial" w:cs="Arial" w:eastAsia="Arial"/>
          <w:sz w:val="20"/>
          <w:szCs w:val="20"/>
          <w:spacing w:val="-36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Assignmen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t</w:t>
      </w:r>
      <w:r>
        <w:rPr>
          <w:rFonts w:ascii="Arial" w:hAnsi="Arial" w:cs="Arial" w:eastAsia="Arial"/>
          <w:sz w:val="20"/>
          <w:szCs w:val="20"/>
          <w:spacing w:val="22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(Grade(s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)</w:t>
      </w:r>
      <w:r>
        <w:rPr>
          <w:rFonts w:ascii="Arial" w:hAnsi="Arial" w:cs="Arial" w:eastAsia="Arial"/>
          <w:sz w:val="20"/>
          <w:szCs w:val="20"/>
          <w:spacing w:val="21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/</w: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Subject(s)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)</w:t>
      </w:r>
      <w:r>
        <w:rPr>
          <w:rFonts w:ascii="Arial" w:hAnsi="Arial" w:cs="Arial" w:eastAsia="Arial"/>
          <w:sz w:val="20"/>
          <w:szCs w:val="20"/>
          <w:spacing w:val="23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/Jo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b</w:t>
      </w:r>
      <w:r>
        <w:rPr>
          <w:rFonts w:ascii="Arial" w:hAnsi="Arial" w:cs="Arial" w:eastAsia="Arial"/>
          <w:sz w:val="20"/>
          <w:szCs w:val="20"/>
          <w:spacing w:val="15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Title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58" w:lineRule="exact"/>
        <w:ind w:right="129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9.209999pt;margin-top:10.01592pt;width:230.4pt;height:.1pt;mso-position-horizontal-relative:page;mso-position-vertical-relative:paragraph;z-index:-766" coordorigin="1984,200" coordsize="4608,2">
            <v:shape style="position:absolute;left:1984;top:200;width:4608;height:2" coordorigin="1984,200" coordsize="4608,0" path="m1984,200l6592,200e" filled="f" stroked="t" strokeweight=".819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•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Fo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purp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thi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for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</w:p>
    <w:p>
      <w:pPr>
        <w:spacing w:line="158" w:lineRule="exact" w:after="0"/>
        <w:jc w:val="righ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440" w:bottom="900" w:left="380" w:right="700"/>
        </w:sectPr>
      </w:pPr>
      <w:rPr/>
    </w:p>
    <w:p>
      <w:pPr>
        <w:spacing w:before="52" w:after="0" w:line="430" w:lineRule="auto"/>
        <w:ind w:left="1612" w:right="-54" w:firstLine="7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0.570007pt;margin-top:35.709877pt;width:229.2pt;height:.1pt;mso-position-horizontal-relative:page;mso-position-vertical-relative:paragraph;z-index:-765" coordorigin="3611,714" coordsize="4584,2">
            <v:shape style="position:absolute;left:3611;top:714;width:4584;height:2" coordorigin="3611,714" coordsize="4584,0" path="m3611,714l8195,714e" filled="f" stroked="t" strokeweight=".819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Spec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diti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nclu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ing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type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class)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Evaluator'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57" w:lineRule="auto"/>
        <w:ind w:right="90" w:firstLine="1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inst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r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uctional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"</w:t>
      </w:r>
      <w:r>
        <w:rPr>
          <w:rFonts w:ascii="Arial" w:hAnsi="Arial" w:cs="Arial" w:eastAsia="Arial"/>
          <w:sz w:val="14"/>
          <w:szCs w:val="14"/>
          <w:spacing w:val="21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shal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l</w:t>
      </w:r>
      <w:r>
        <w:rPr>
          <w:rFonts w:ascii="Arial" w:hAnsi="Arial" w:cs="Arial" w:eastAsia="Arial"/>
          <w:sz w:val="14"/>
          <w:szCs w:val="14"/>
          <w:spacing w:val="15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d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e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fine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d</w:t>
      </w:r>
      <w:r>
        <w:rPr>
          <w:rFonts w:ascii="Arial" w:hAnsi="Arial" w:cs="Arial" w:eastAsia="Arial"/>
          <w:sz w:val="14"/>
          <w:szCs w:val="14"/>
          <w:spacing w:val="16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no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t</w:t>
      </w:r>
      <w:r>
        <w:rPr>
          <w:rFonts w:ascii="Arial" w:hAnsi="Arial" w:cs="Arial" w:eastAsia="Arial"/>
          <w:sz w:val="14"/>
          <w:szCs w:val="14"/>
          <w:spacing w:val="9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hav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e</w:t>
      </w:r>
      <w:r>
        <w:rPr>
          <w:rFonts w:ascii="Arial" w:hAnsi="Arial" w:cs="Arial" w:eastAsia="Arial"/>
          <w:sz w:val="14"/>
          <w:szCs w:val="14"/>
          <w:spacing w:val="10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gula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r</w:t>
      </w:r>
      <w:r>
        <w:rPr>
          <w:rFonts w:ascii="Arial" w:hAnsi="Arial" w:cs="Arial" w:eastAsia="Arial"/>
          <w:sz w:val="14"/>
          <w:szCs w:val="14"/>
          <w:spacing w:val="12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class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89"/>
        </w:rPr>
        <w:t>oo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m</w:t>
      </w:r>
      <w:r>
        <w:rPr>
          <w:rFonts w:ascii="Arial" w:hAnsi="Arial" w:cs="Arial" w:eastAsia="Arial"/>
          <w:sz w:val="14"/>
          <w:szCs w:val="14"/>
          <w:spacing w:val="15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ass</w:t>
      </w:r>
      <w:r>
        <w:rPr>
          <w:rFonts w:ascii="Arial" w:hAnsi="Arial" w:cs="Arial" w:eastAsia="Arial"/>
          <w:sz w:val="14"/>
          <w:szCs w:val="14"/>
          <w:spacing w:val="3"/>
          <w:w w:val="89"/>
        </w:rPr>
        <w:t>i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gn-</w:t>
      </w:r>
      <w:r>
        <w:rPr>
          <w:rFonts w:ascii="Arial" w:hAnsi="Arial" w:cs="Arial" w:eastAsia="Arial"/>
          <w:sz w:val="14"/>
          <w:szCs w:val="14"/>
          <w:spacing w:val="5"/>
          <w:w w:val="8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rect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ruc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io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line="257" w:lineRule="auto" w:after="0"/>
        <w:jc w:val="both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440" w:bottom="900" w:left="380" w:right="700"/>
          <w:cols w:num="2" w:equalWidth="0">
            <w:col w:w="5748" w:space="3040"/>
            <w:col w:w="2372"/>
          </w:cols>
        </w:sectPr>
      </w:pPr>
      <w:rPr/>
    </w:p>
    <w:p>
      <w:pPr>
        <w:spacing w:before="90" w:after="0" w:line="226" w:lineRule="exact"/>
        <w:ind w:left="1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.41pt;margin-top:17.719875pt;width:506.64pt;height:.1pt;mso-position-horizontal-relative:page;mso-position-vertical-relative:paragraph;z-index:-764" coordorigin="508,354" coordsize="10133,2">
            <v:shape style="position:absolute;left:508;top:354;width:10133;height:2" coordorigin="508,354" coordsize="10133,0" path="m508,354l10641,354e" filled="f" stroked="t" strokeweight="1.1200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"/>
          <w:w w:val="109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9"/>
          <w:b/>
          <w:bCs/>
          <w:position w:val="-1"/>
        </w:rPr>
        <w:t>E-OBSERV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9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9"/>
          <w:b/>
          <w:bCs/>
          <w:position w:val="-1"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109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9"/>
          <w:b/>
          <w:bCs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9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9"/>
          <w:b/>
          <w:bCs/>
          <w:position w:val="-1"/>
        </w:rPr>
        <w:t>ERE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9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9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(NO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9"/>
          <w:b/>
          <w:bCs/>
          <w:position w:val="-1"/>
        </w:rPr>
        <w:t>QUIRE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9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9"/>
          <w:b/>
          <w:bCs/>
          <w:position w:val="-1"/>
        </w:rPr>
        <w:t>OT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9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9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THA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FIRS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10"/>
          <w:b/>
          <w:bCs/>
          <w:position w:val="-1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10"/>
          <w:b/>
          <w:bCs/>
          <w:position w:val="-1"/>
        </w:rPr>
        <w:t>VATI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38" w:right="-20"/>
        <w:jc w:val="left"/>
        <w:tabs>
          <w:tab w:pos="6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</w:rPr>
        <w:t>Dat</w:t>
      </w:r>
      <w:r>
        <w:rPr>
          <w:rFonts w:ascii="Arial" w:hAnsi="Arial" w:cs="Arial" w:eastAsia="Arial"/>
          <w:sz w:val="20"/>
          <w:szCs w:val="20"/>
          <w:spacing w:val="0"/>
        </w:rPr>
        <w:t>e</w:t>
      </w:r>
      <w:r>
        <w:rPr>
          <w:rFonts w:ascii="Arial" w:hAnsi="Arial" w:cs="Arial" w:eastAsia="Arial"/>
          <w:sz w:val="20"/>
          <w:szCs w:val="20"/>
          <w:spacing w:val="14"/>
        </w:rPr>
        <w:t> </w:t>
      </w:r>
      <w:r>
        <w:rPr>
          <w:rFonts w:ascii="Arial" w:hAnsi="Arial" w:cs="Arial" w:eastAsia="Arial"/>
          <w:sz w:val="20"/>
          <w:szCs w:val="20"/>
          <w:spacing w:val="6"/>
        </w:rPr>
        <w:t>o</w:t>
      </w:r>
      <w:r>
        <w:rPr>
          <w:rFonts w:ascii="Arial" w:hAnsi="Arial" w:cs="Arial" w:eastAsia="Arial"/>
          <w:sz w:val="20"/>
          <w:szCs w:val="20"/>
          <w:spacing w:val="0"/>
        </w:rPr>
        <w:t>f</w:t>
      </w:r>
      <w:r>
        <w:rPr>
          <w:rFonts w:ascii="Arial" w:hAnsi="Arial" w:cs="Arial" w:eastAsia="Arial"/>
          <w:sz w:val="20"/>
          <w:szCs w:val="20"/>
          <w:spacing w:val="13"/>
        </w:rPr>
        <w:t> </w:t>
      </w:r>
      <w:r>
        <w:rPr>
          <w:rFonts w:ascii="Arial" w:hAnsi="Arial" w:cs="Arial" w:eastAsia="Arial"/>
          <w:sz w:val="20"/>
          <w:szCs w:val="20"/>
          <w:spacing w:val="6"/>
        </w:rPr>
        <w:t>Pre</w:t>
      </w:r>
      <w:r>
        <w:rPr>
          <w:rFonts w:ascii="Arial" w:hAnsi="Arial" w:cs="Arial" w:eastAsia="Arial"/>
          <w:sz w:val="20"/>
          <w:szCs w:val="20"/>
          <w:spacing w:val="7"/>
        </w:rPr>
        <w:t>-</w:t>
      </w:r>
      <w:r>
        <w:rPr>
          <w:rFonts w:ascii="Arial" w:hAnsi="Arial" w:cs="Arial" w:eastAsia="Arial"/>
          <w:sz w:val="20"/>
          <w:szCs w:val="20"/>
          <w:spacing w:val="6"/>
        </w:rPr>
        <w:t>Obse</w:t>
      </w:r>
      <w:r>
        <w:rPr>
          <w:rFonts w:ascii="Arial" w:hAnsi="Arial" w:cs="Arial" w:eastAsia="Arial"/>
          <w:sz w:val="20"/>
          <w:szCs w:val="20"/>
          <w:spacing w:val="7"/>
        </w:rPr>
        <w:t>r</w:t>
      </w:r>
      <w:r>
        <w:rPr>
          <w:rFonts w:ascii="Arial" w:hAnsi="Arial" w:cs="Arial" w:eastAsia="Arial"/>
          <w:sz w:val="20"/>
          <w:szCs w:val="20"/>
          <w:spacing w:val="6"/>
        </w:rPr>
        <w:t>vat</w:t>
      </w:r>
      <w:r>
        <w:rPr>
          <w:rFonts w:ascii="Arial" w:hAnsi="Arial" w:cs="Arial" w:eastAsia="Arial"/>
          <w:sz w:val="20"/>
          <w:szCs w:val="20"/>
          <w:spacing w:val="7"/>
        </w:rPr>
        <w:t>i</w:t>
      </w:r>
      <w:r>
        <w:rPr>
          <w:rFonts w:ascii="Arial" w:hAnsi="Arial" w:cs="Arial" w:eastAsia="Arial"/>
          <w:sz w:val="20"/>
          <w:szCs w:val="20"/>
          <w:spacing w:val="6"/>
        </w:rPr>
        <w:t>o</w:t>
      </w:r>
      <w:r>
        <w:rPr>
          <w:rFonts w:ascii="Arial" w:hAnsi="Arial" w:cs="Arial" w:eastAsia="Arial"/>
          <w:sz w:val="20"/>
          <w:szCs w:val="20"/>
          <w:spacing w:val="0"/>
        </w:rPr>
        <w:t>n</w:t>
      </w:r>
      <w:r>
        <w:rPr>
          <w:rFonts w:ascii="Arial" w:hAnsi="Arial" w:cs="Arial" w:eastAsia="Arial"/>
          <w:sz w:val="20"/>
          <w:szCs w:val="20"/>
          <w:spacing w:val="14"/>
        </w:rPr>
        <w:t> </w:t>
      </w:r>
      <w:r>
        <w:rPr>
          <w:rFonts w:ascii="Arial" w:hAnsi="Arial" w:cs="Arial" w:eastAsia="Arial"/>
          <w:sz w:val="20"/>
          <w:szCs w:val="20"/>
          <w:spacing w:val="6"/>
        </w:rPr>
        <w:t>Conf</w:t>
      </w:r>
      <w:r>
        <w:rPr>
          <w:rFonts w:ascii="Arial" w:hAnsi="Arial" w:cs="Arial" w:eastAsia="Arial"/>
          <w:sz w:val="20"/>
          <w:szCs w:val="20"/>
          <w:spacing w:val="7"/>
        </w:rPr>
        <w:t>e</w:t>
      </w:r>
      <w:r>
        <w:rPr>
          <w:rFonts w:ascii="Arial" w:hAnsi="Arial" w:cs="Arial" w:eastAsia="Arial"/>
          <w:sz w:val="20"/>
          <w:szCs w:val="20"/>
          <w:spacing w:val="6"/>
        </w:rPr>
        <w:t>renc</w:t>
      </w:r>
      <w:r>
        <w:rPr>
          <w:rFonts w:ascii="Arial" w:hAnsi="Arial" w:cs="Arial" w:eastAsia="Arial"/>
          <w:sz w:val="20"/>
          <w:szCs w:val="20"/>
          <w:spacing w:val="7"/>
        </w:rPr>
        <w:t>e</w:t>
      </w:r>
      <w:r>
        <w:rPr>
          <w:rFonts w:ascii="Arial" w:hAnsi="Arial" w:cs="Arial" w:eastAsia="Arial"/>
          <w:sz w:val="20"/>
          <w:szCs w:val="20"/>
          <w:spacing w:val="0"/>
        </w:rPr>
        <w:t>:</w:t>
      </w:r>
      <w:r>
        <w:rPr>
          <w:rFonts w:ascii="Arial" w:hAnsi="Arial" w:cs="Arial" w:eastAsia="Arial"/>
          <w:sz w:val="20"/>
          <w:szCs w:val="20"/>
          <w:spacing w:val="-36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26" w:lineRule="exact"/>
        <w:ind w:left="114" w:right="-20"/>
        <w:jc w:val="left"/>
        <w:tabs>
          <w:tab w:pos="109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8.290001pt;margin-top:20.329868pt;width:479.76pt;height:.1pt;mso-position-horizontal-relative:page;mso-position-vertical-relative:paragraph;z-index:-763" coordorigin="1766,407" coordsize="9595,2">
            <v:shape style="position:absolute;left:1766;top:407;width:9595;height:2" coordorigin="1766,407" coordsize="9595,0" path="m1766,407l11361,407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10"/>
          <w:position w:val="-1"/>
        </w:rPr>
        <w:t>Comments</w:t>
      </w:r>
      <w:r>
        <w:rPr>
          <w:rFonts w:ascii="Arial" w:hAnsi="Arial" w:cs="Arial" w:eastAsia="Arial"/>
          <w:sz w:val="20"/>
          <w:szCs w:val="20"/>
          <w:spacing w:val="0"/>
          <w:w w:val="11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5"/>
          <w:w w:val="11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1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380" w:lineRule="auto"/>
        <w:ind w:left="143" w:right="4493" w:firstLine="5"/>
        <w:jc w:val="left"/>
        <w:tabs>
          <w:tab w:pos="66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8.290001pt;margin-top:-18.590134pt;width:479.76pt;height:.1pt;mso-position-horizontal-relative:page;mso-position-vertical-relative:paragraph;z-index:-762" coordorigin="1766,-372" coordsize="9595,2">
            <v:shape style="position:absolute;left:1766;top:-372;width:9595;height:2" coordorigin="1766,-372" coordsize="9595,0" path="m1766,-372l11361,-372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235.649994pt;margin-top:34.209896pt;width:332.64pt;height:.1pt;mso-position-horizontal-relative:page;mso-position-vertical-relative:paragraph;z-index:-761" coordorigin="4713,684" coordsize="6653,2">
            <v:shape style="position:absolute;left:4713;top:684;width:6653;height:2" coordorigin="4713,684" coordsize="6653,0" path="m4713,684l11366,684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27.57pt;margin-top:45.669868pt;width:540.72pt;height:.1pt;mso-position-horizontal-relative:page;mso-position-vertical-relative:paragraph;z-index:-760" coordorigin="551,913" coordsize="10814,2">
            <v:shape style="position:absolute;left:551;top:913;width:10814;height:2" coordorigin="551,913" coordsize="10814,0" path="m551,913l11366,913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27.57pt;margin-top:57.129883pt;width:540.72pt;height:.1pt;mso-position-horizontal-relative:page;mso-position-vertical-relative:paragraph;z-index:-759" coordorigin="551,1143" coordsize="10814,2">
            <v:shape style="position:absolute;left:551;top:1143;width:10814;height:2" coordorigin="551,1143" coordsize="10814,0" path="m551,1143l11366,1143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Dat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Post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Conference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Summa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Obser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atio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Conference: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0" w:lineRule="auto"/>
        <w:ind w:left="287" w:right="57" w:firstLine="-178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7.57pt;margin-top:-9.430034pt;width:540.72pt;height:.1pt;mso-position-horizontal-relative:page;mso-position-vertical-relative:paragraph;z-index:-758" coordorigin="551,-189" coordsize="10814,2">
            <v:shape style="position:absolute;left:551;top:-189;width:10814;height:2" coordorigin="551,-189" coordsize="10814,0" path="m551,-189l11366,-189e" filled="f" stroked="t" strokeweight=".5800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399994pt;margin-top:18.419956pt;width:312.389980pt;height:182.740005pt;mso-position-horizontal-relative:page;mso-position-vertical-relative:paragraph;z-index:-74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4" w:hRule="exact"/>
                    </w:trPr>
                    <w:tc>
                      <w:tcPr>
                        <w:tcW w:w="1171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27" w:after="0" w:line="240" w:lineRule="auto"/>
                          <w:ind w:left="7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9"/>
                            <w:w w:val="90"/>
                          </w:rPr>
                          <w:t>Commendab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9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36" w:after="0" w:line="240" w:lineRule="auto"/>
                          <w:ind w:left="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atisfa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32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ovement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27" w:after="0" w:line="240" w:lineRule="auto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9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90"/>
                          </w:rPr>
                          <w:t>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9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9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9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90"/>
                          </w:rPr>
                          <w:t>sfact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9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90"/>
                          </w:rPr>
                          <w:t>ry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36" w:after="0" w:line="240" w:lineRule="auto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9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9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9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6"/>
                            <w:w w:val="9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46" w:hRule="exact"/>
                    </w:trPr>
                    <w:tc>
                      <w:tcPr>
                        <w:tcW w:w="1171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22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3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62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53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73" w:hRule="exact"/>
                    </w:trPr>
                    <w:tc>
                      <w:tcPr>
                        <w:tcW w:w="1171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22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3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62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53" w:type="dxa"/>
                        <w:tcBorders>
                          <w:top w:val="single" w:sz="4.64008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1171" w:type="dxa"/>
                        <w:tcBorders>
                          <w:top w:val="single" w:sz="4.6398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22" w:type="dxa"/>
                        <w:tcBorders>
                          <w:top w:val="single" w:sz="4.6398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3" w:type="dxa"/>
                        <w:tcBorders>
                          <w:top w:val="single" w:sz="4.6398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62" w:type="dxa"/>
                        <w:tcBorders>
                          <w:top w:val="single" w:sz="4.6398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53" w:type="dxa"/>
                        <w:tcBorders>
                          <w:top w:val="single" w:sz="4.6398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00" w:hRule="exact"/>
                    </w:trPr>
                    <w:tc>
                      <w:tcPr>
                        <w:tcW w:w="1171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2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6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5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1171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2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1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6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5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I.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THE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TEAC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'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ADHE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NCE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CURRICULAR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OBJECTI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VES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AND/OR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PROGRAM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GOALS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AND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OBJECTIVES.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10"/>
        </w:rPr>
      </w:r>
      <w:r>
        <w:rPr>
          <w:rFonts w:ascii="Arial" w:hAnsi="Arial" w:cs="Arial" w:eastAsia="Arial"/>
          <w:sz w:val="20"/>
          <w:szCs w:val="20"/>
          <w:spacing w:val="1"/>
          <w:w w:val="109"/>
          <w:u w:val="single" w:color="000000"/>
        </w:rPr>
        <w:t>Indic</w:t>
      </w:r>
      <w:r>
        <w:rPr>
          <w:rFonts w:ascii="Arial" w:hAnsi="Arial" w:cs="Arial" w:eastAsia="Arial"/>
          <w:sz w:val="20"/>
          <w:szCs w:val="20"/>
          <w:spacing w:val="0"/>
          <w:w w:val="10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9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9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9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of</w:t>
      </w:r>
      <w:r>
        <w:rPr>
          <w:rFonts w:ascii="Arial" w:hAnsi="Arial" w:cs="Arial" w:eastAsia="Arial"/>
          <w:sz w:val="20"/>
          <w:szCs w:val="20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Performance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3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Teach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7" w:after="0" w:line="219" w:lineRule="exact"/>
        <w:ind w:left="35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0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ow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kn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wl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dg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21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curricula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35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-1"/>
        </w:rPr>
        <w:t>course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94" w:lineRule="exact"/>
        <w:ind w:left="5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80"/>
        </w:rPr>
        <w:t>sta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da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;</w:t>
      </w:r>
      <w:r>
        <w:rPr>
          <w:rFonts w:ascii="Arial" w:hAnsi="Arial" w:cs="Arial" w:eastAsia="Arial"/>
          <w:sz w:val="20"/>
          <w:szCs w:val="20"/>
          <w:spacing w:val="33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an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/o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r</w:t>
      </w:r>
      <w:r>
        <w:rPr>
          <w:rFonts w:ascii="Arial" w:hAnsi="Arial" w:cs="Arial" w:eastAsia="Arial"/>
          <w:sz w:val="20"/>
          <w:szCs w:val="20"/>
          <w:spacing w:val="25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m</w:t>
      </w:r>
      <w:r>
        <w:rPr>
          <w:rFonts w:ascii="Arial" w:hAnsi="Arial" w:cs="Arial" w:eastAsia="Arial"/>
          <w:sz w:val="20"/>
          <w:szCs w:val="20"/>
          <w:spacing w:val="26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d</w:t>
      </w:r>
      <w:r>
        <w:rPr>
          <w:rFonts w:ascii="Arial" w:hAnsi="Arial" w:cs="Arial" w:eastAsia="Arial"/>
          <w:sz w:val="20"/>
          <w:szCs w:val="20"/>
          <w:spacing w:val="20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b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jectives.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auto"/>
        <w:ind w:left="503" w:right="7161" w:firstLine="-1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89"/>
        </w:rPr>
        <w:t>2.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ect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ves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ir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ctly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ated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curriculu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sta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dard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and/o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als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16" w:lineRule="exact"/>
        <w:ind w:left="3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5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Develop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4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7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imple</w:t>
      </w:r>
      <w:r>
        <w:rPr>
          <w:rFonts w:ascii="Arial" w:hAnsi="Arial" w:cs="Arial" w:eastAsia="Arial"/>
          <w:sz w:val="20"/>
          <w:szCs w:val="20"/>
          <w:spacing w:val="5"/>
          <w:w w:val="8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-1"/>
        </w:rPr>
        <w:t>activitie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8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85" w:lineRule="auto"/>
        <w:ind w:left="513" w:right="7082" w:firstLine="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reac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curricula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goal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standard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and/or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progra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m</w:t>
      </w:r>
      <w:r>
        <w:rPr>
          <w:rFonts w:ascii="Arial" w:hAnsi="Arial" w:cs="Arial" w:eastAsia="Arial"/>
          <w:sz w:val="20"/>
          <w:szCs w:val="20"/>
          <w:spacing w:val="19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goal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spacing w:val="21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d</w:t>
      </w:r>
      <w:r>
        <w:rPr>
          <w:rFonts w:ascii="Arial" w:hAnsi="Arial" w:cs="Arial" w:eastAsia="Arial"/>
          <w:sz w:val="20"/>
          <w:szCs w:val="20"/>
          <w:spacing w:val="17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objectives.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80" w:lineRule="auto"/>
        <w:ind w:left="503" w:right="7067" w:firstLine="-18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teri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nf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rce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culu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ndard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/o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progr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83" w:lineRule="exact"/>
        <w:ind w:left="50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80"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1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8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8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22"/>
          <w:w w:val="8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1"/>
        </w:rPr>
        <w:t>jec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1"/>
        </w:rPr>
        <w:t>ives.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8.209999pt;margin-top:13.489985pt;width:460.08pt;height:.1pt;mso-position-horizontal-relative:page;mso-position-vertical-relative:paragraph;z-index:-757" coordorigin="2164,270" coordsize="9202,2">
            <v:shape style="position:absolute;left:2164;top:270;width:9202;height:2" coordorigin="2164,270" coordsize="9202,0" path="m2164,270l11366,270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0.450001pt;margin-top:24.949989pt;width:507.84pt;height:.1pt;mso-position-horizontal-relative:page;mso-position-vertical-relative:paragraph;z-index:-756" coordorigin="1209,499" coordsize="10157,2">
            <v:shape style="position:absolute;left:1209;top:499;width:10157;height:2" coordorigin="1209,499" coordsize="10157,0" path="m1209,499l11366,499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spacing w:val="14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8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r</w:t>
      </w:r>
      <w:r>
        <w:rPr>
          <w:rFonts w:ascii="Arial" w:hAnsi="Arial" w:cs="Arial" w:eastAsia="Arial"/>
          <w:sz w:val="20"/>
          <w:szCs w:val="20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(</w:t>
      </w:r>
      <w:r>
        <w:rPr>
          <w:rFonts w:ascii="Arial" w:hAnsi="Arial" w:cs="Arial" w:eastAsia="Arial"/>
          <w:sz w:val="20"/>
          <w:szCs w:val="20"/>
          <w:spacing w:val="6"/>
          <w:w w:val="8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xplain):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8" w:right="-20"/>
        <w:jc w:val="left"/>
        <w:tabs>
          <w:tab w:pos="25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0.450001pt;margin-top:-14.950123pt;width:507.84pt;height:.1pt;mso-position-horizontal-relative:page;mso-position-vertical-relative:paragraph;z-index:-755" coordorigin="1209,-299" coordsize="10157,2">
            <v:shape style="position:absolute;left:1209;top:-299;width:10157;height:2" coordorigin="1209,-299" coordsize="10157,0" path="m1209,-299l11366,-299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0.450001pt;margin-top:-3.490123pt;width:507.84pt;height:.1pt;mso-position-horizontal-relative:page;mso-position-vertical-relative:paragraph;z-index:-754" coordorigin="1209,-70" coordsize="10157,2">
            <v:shape style="position:absolute;left:1209;top:-70;width:10157;height:2" coordorigin="1209,-70" coordsize="10157,0" path="m1209,-70l11366,-70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16.799995pt;margin-top:1.619877pt;width:26.98001pt;height:45.7pt;mso-position-horizontal-relative:page;mso-position-vertical-relative:paragraph;z-index:-753" coordorigin="2336,32" coordsize="540,914">
            <v:group style="position:absolute;left:2347;top:38;width:2;height:902" coordorigin="2347,38" coordsize="2,902">
              <v:shape style="position:absolute;left:2347;top:38;width:2;height:902" coordorigin="2347,38" coordsize="0,902" path="m2347,38l2347,941e" filled="f" stroked="t" strokeweight=".580pt" strokecolor="#000000">
                <v:path arrowok="t"/>
              </v:shape>
            </v:group>
            <v:group style="position:absolute;left:2342;top:43;width:528;height:2" coordorigin="2342,43" coordsize="528,2">
              <v:shape style="position:absolute;left:2342;top:43;width:528;height:2" coordorigin="2342,43" coordsize="528,0" path="m2342,43l2870,43e" filled="f" stroked="t" strokeweight=".579980pt" strokecolor="#000000">
                <v:path arrowok="t"/>
              </v:shape>
            </v:group>
            <v:group style="position:absolute;left:2865;top:38;width:2;height:902" coordorigin="2865,38" coordsize="2,902">
              <v:shape style="position:absolute;left:2865;top:38;width:2;height:902" coordorigin="2865,38" coordsize="0,902" path="m2865,38l2865,941e" filled="f" stroked="t" strokeweight=".580pt" strokecolor="#000000">
                <v:path arrowok="t"/>
              </v:shape>
            </v:group>
            <v:group style="position:absolute;left:2342;top:273;width:528;height:2" coordorigin="2342,273" coordsize="528,2">
              <v:shape style="position:absolute;left:2342;top:273;width:528;height:2" coordorigin="2342,273" coordsize="528,0" path="m2342,273l2870,273e" filled="f" stroked="t" strokeweight=".58001pt" strokecolor="#000000">
                <v:path arrowok="t"/>
              </v:shape>
            </v:group>
            <v:group style="position:absolute;left:2342;top:518;width:528;height:2" coordorigin="2342,518" coordsize="528,2">
              <v:shape style="position:absolute;left:2342;top:518;width:528;height:2" coordorigin="2342,518" coordsize="528,0" path="m2342,518l2870,518e" filled="f" stroked="t" strokeweight=".579980pt" strokecolor="#000000">
                <v:path arrowok="t"/>
              </v:shape>
            </v:group>
            <v:group style="position:absolute;left:2342;top:744;width:528;height:2" coordorigin="2342,744" coordsize="528,2">
              <v:shape style="position:absolute;left:2342;top:744;width:528;height:2" coordorigin="2342,744" coordsize="528,0" path="m2342,744l2870,744e" filled="f" stroked="t" strokeweight=".579980pt" strokecolor="#000000">
                <v:path arrowok="t"/>
              </v:shape>
            </v:group>
            <v:group style="position:absolute;left:2342;top:936;width:528;height:2" coordorigin="2342,936" coordsize="528,2">
              <v:shape style="position:absolute;left:2342;top:936;width:528;height:2" coordorigin="2342,936" coordsize="528,0" path="m2342,936l2870,936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w w:val="110"/>
        </w:rPr>
      </w:r>
      <w:r>
        <w:rPr>
          <w:rFonts w:ascii="Arial" w:hAnsi="Arial" w:cs="Arial" w:eastAsia="Arial"/>
          <w:sz w:val="20"/>
          <w:szCs w:val="20"/>
          <w:spacing w:val="7"/>
          <w:w w:val="109"/>
          <w:u w:val="single" w:color="000000"/>
        </w:rPr>
        <w:t>Summar</w:t>
      </w:r>
      <w:r>
        <w:rPr>
          <w:rFonts w:ascii="Arial" w:hAnsi="Arial" w:cs="Arial" w:eastAsia="Arial"/>
          <w:sz w:val="20"/>
          <w:szCs w:val="20"/>
          <w:spacing w:val="0"/>
          <w:w w:val="109"/>
          <w:u w:val="single" w:color="000000"/>
        </w:rPr>
        <w:t>y</w:t>
      </w:r>
      <w:r>
        <w:rPr>
          <w:rFonts w:ascii="Arial" w:hAnsi="Arial" w:cs="Arial" w:eastAsia="Arial"/>
          <w:sz w:val="20"/>
          <w:szCs w:val="20"/>
          <w:spacing w:val="-55"/>
          <w:w w:val="10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55"/>
          <w:w w:val="109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mmen</w:t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d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5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80"/>
        </w:rPr>
        <w:t>Satisfa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1" w:lineRule="exact"/>
        <w:ind w:left="26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89"/>
        </w:rPr>
        <w:t>Need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Im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ovemen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(Commen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Required)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1" w:lineRule="exact"/>
        <w:ind w:left="26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Unsatisfactor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(Com</w:t>
      </w:r>
      <w:r>
        <w:rPr>
          <w:rFonts w:ascii="Arial" w:hAnsi="Arial" w:cs="Arial" w:eastAsia="Arial"/>
          <w:sz w:val="20"/>
          <w:szCs w:val="20"/>
          <w:spacing w:val="2"/>
          <w:w w:val="8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89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Required)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7.010002pt;margin-top:15.049976pt;width:459.84pt;height:.1pt;mso-position-horizontal-relative:page;mso-position-vertical-relative:paragraph;z-index:-752" coordorigin="2140,301" coordsize="9197,2">
            <v:shape style="position:absolute;left:2140;top:301;width:9197;height:2" coordorigin="2140,301" coordsize="9197,0" path="m2140,301l11337,301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107.010002pt;margin-top:26.509991pt;width:459.84pt;height:.1pt;mso-position-horizontal-relative:page;mso-position-vertical-relative:paragraph;z-index:-751" coordorigin="2140,530" coordsize="9197,2">
            <v:shape style="position:absolute;left:2140;top:530;width:9197;height:2" coordorigin="2140,530" coordsize="9197,0" path="m2140,530l11337,530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07.010002pt;margin-top:37.969990pt;width:459.84pt;height:.1pt;mso-position-horizontal-relative:page;mso-position-vertical-relative:paragraph;z-index:-750" coordorigin="2140,759" coordsize="9197,2">
            <v:shape style="position:absolute;left:2140;top:759;width:9197;height:2" coordorigin="2140,759" coordsize="9197,0" path="m2140,759l11337,759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Com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m</w: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900" w:left="380" w:right="700"/>
        </w:sectPr>
      </w:pPr>
      <w:rPr/>
    </w:p>
    <w:p>
      <w:pPr>
        <w:spacing w:before="0" w:after="0" w:line="201" w:lineRule="exact"/>
        <w:ind w:right="157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59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59"/>
        </w:rPr>
        <w:t>v</w:t>
      </w:r>
      <w:r>
        <w:rPr>
          <w:rFonts w:ascii="Arial" w:hAnsi="Arial" w:cs="Arial" w:eastAsia="Arial"/>
          <w:sz w:val="20"/>
          <w:szCs w:val="20"/>
          <w:spacing w:val="11"/>
          <w:w w:val="59"/>
        </w:rPr>
        <w:t>alu</w:t>
      </w:r>
      <w:r>
        <w:rPr>
          <w:rFonts w:ascii="Arial" w:hAnsi="Arial" w:cs="Arial" w:eastAsia="Arial"/>
          <w:sz w:val="20"/>
          <w:szCs w:val="20"/>
          <w:spacing w:val="10"/>
          <w:w w:val="59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59"/>
        </w:rPr>
        <w:t>tee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1" w:lineRule="exact"/>
        <w:ind w:left="2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TION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CHER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PR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RESS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PUPILS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TOW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RD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STAN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6" w:lineRule="exact"/>
        <w:ind w:left="5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ESTABLISHED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BY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ST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CT.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4.479996pt;margin-top:-.280119pt;width:315.74998pt;height:149.139975pt;mso-position-horizontal-relative:page;mso-position-vertical-relative:paragraph;z-index:-7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31" w:hRule="exact"/>
                    </w:trPr>
                    <w:tc>
                      <w:tcPr>
                        <w:tcW w:w="1229" w:type="dxa"/>
                        <w:tcBorders>
                          <w:top w:val="single" w:sz="6.55976" w:space="0" w:color="000000"/>
                          <w:bottom w:val="single" w:sz="6.56024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25" w:after="0" w:line="240" w:lineRule="auto"/>
                          <w:ind w:left="11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7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7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ble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6.55976" w:space="0" w:color="000000"/>
                          <w:bottom w:val="single" w:sz="6.56024" w:space="0" w:color="000000"/>
                          <w:left w:val="single" w:sz="6.55976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40" w:after="0" w:line="240" w:lineRule="auto"/>
                          <w:ind w:left="6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7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7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7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7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7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.55976" w:space="0" w:color="000000"/>
                          <w:bottom w:val="single" w:sz="6.56024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30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7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7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7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7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7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6"/>
                            <w:w w:val="7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7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7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em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7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6.55976" w:space="0" w:color="000000"/>
                          <w:bottom w:val="single" w:sz="6.56024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30" w:after="0" w:line="240" w:lineRule="auto"/>
                          <w:ind w:left="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sf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6.55976" w:space="0" w:color="000000"/>
                          <w:bottom w:val="single" w:sz="6.56024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44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71"/>
                          </w:rPr>
                          <w:t>Doe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7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8"/>
                            <w:w w:val="7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71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7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9"/>
                            <w:w w:val="7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Apply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38" w:hRule="exact"/>
                    </w:trPr>
                    <w:tc>
                      <w:tcPr>
                        <w:tcW w:w="1229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3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5976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2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2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77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63" w:hRule="exact"/>
                    </w:trPr>
                    <w:tc>
                      <w:tcPr>
                        <w:tcW w:w="1229" w:type="dxa"/>
                        <w:tcBorders>
                          <w:top w:val="single" w:sz="6.56024" w:space="0" w:color="000000"/>
                          <w:bottom w:val="single" w:sz="4.639840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3" w:type="dxa"/>
                        <w:tcBorders>
                          <w:top w:val="single" w:sz="6.56024" w:space="0" w:color="000000"/>
                          <w:bottom w:val="single" w:sz="4.639840" w:space="0" w:color="000000"/>
                          <w:left w:val="single" w:sz="6.55976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2" w:type="dxa"/>
                        <w:tcBorders>
                          <w:top w:val="single" w:sz="6.56024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2" w:type="dxa"/>
                        <w:tcBorders>
                          <w:top w:val="single" w:sz="6.56024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77" w:type="dxa"/>
                        <w:tcBorders>
                          <w:top w:val="single" w:sz="6.56024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tcW w:w="1229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6.5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3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6.55976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2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2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77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w w:val="110"/>
        </w:rPr>
      </w:r>
      <w:r>
        <w:rPr>
          <w:rFonts w:ascii="Arial" w:hAnsi="Arial" w:cs="Arial" w:eastAsia="Arial"/>
          <w:sz w:val="20"/>
          <w:szCs w:val="20"/>
          <w:spacing w:val="2"/>
          <w:w w:val="109"/>
          <w:u w:val="single" w:color="000000"/>
        </w:rPr>
        <w:t>Indic</w:t>
      </w:r>
      <w:r>
        <w:rPr>
          <w:rFonts w:ascii="Arial" w:hAnsi="Arial" w:cs="Arial" w:eastAsia="Arial"/>
          <w:sz w:val="20"/>
          <w:szCs w:val="20"/>
          <w:spacing w:val="1"/>
          <w:w w:val="10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9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9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9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of</w:t>
      </w:r>
      <w:r>
        <w:rPr>
          <w:rFonts w:ascii="Arial" w:hAnsi="Arial" w:cs="Arial" w:eastAsia="Arial"/>
          <w:sz w:val="20"/>
          <w:szCs w:val="20"/>
          <w:spacing w:val="2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Performance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8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teacher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2" w:lineRule="exact"/>
        <w:ind w:left="852" w:right="7098" w:firstLine="-2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Show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knowl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dg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students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'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abilities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lat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progra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goa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objectives.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6" w:lineRule="exact"/>
        <w:ind w:left="838" w:right="7349" w:firstLine="-2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ev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lop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implement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activities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re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pro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oa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3" w:lineRule="exact"/>
        <w:ind w:left="8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</w:rPr>
        <w:t>objectives.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5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int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pro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ogra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8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rec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58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9.810013pt;margin-top:14.109917pt;width:428.88pt;height:.1pt;mso-position-horizontal-relative:page;mso-position-vertical-relative:paragraph;z-index:-747" coordorigin="2596,282" coordsize="8578,2">
            <v:shape style="position:absolute;left:2596;top:282;width:8578;height:2" coordorigin="2596,282" coordsize="8578,0" path="m2596,282l11174,282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129.810013pt;margin-top:25.629927pt;width:428.88pt;height:.1pt;mso-position-horizontal-relative:page;mso-position-vertical-relative:paragraph;z-index:-746" coordorigin="2596,513" coordsize="8578,2">
            <v:shape style="position:absolute;left:2596;top:513;width:8578;height:2" coordorigin="2596,513" coordsize="8578,0" path="m2596,513l11174,513e" filled="f" stroked="t" strokeweight=".58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0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(explain):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line="280" w:lineRule="exact" w:after="0"/>
        <w:jc w:val="left"/>
        <w:rPr>
          <w:sz w:val="28"/>
          <w:szCs w:val="28"/>
        </w:rPr>
        <w:sectPr>
          <w:pgNumType w:start="2"/>
          <w:pgMar w:header="558" w:footer="709" w:top="760" w:bottom="900" w:left="420" w:right="620"/>
          <w:headerReference w:type="default" r:id="rId9"/>
          <w:footerReference w:type="default" r:id="rId10"/>
          <w:pgSz w:w="12240" w:h="15840"/>
        </w:sectPr>
      </w:pPr>
      <w:rPr/>
    </w:p>
    <w:p>
      <w:pPr>
        <w:spacing w:before="39" w:after="0" w:line="240" w:lineRule="auto"/>
        <w:ind w:left="593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9.810013pt;margin-top:-10.9001pt;width:428.88pt;height:.1pt;mso-position-horizontal-relative:page;mso-position-vertical-relative:paragraph;z-index:-745" coordorigin="2596,-218" coordsize="8578,2">
            <v:shape style="position:absolute;left:2596;top:-218;width:8578;height:2" coordorigin="2596,-218" coordsize="8578,0" path="m2596,-218l11174,-218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10"/>
        </w:rPr>
      </w:r>
      <w:r>
        <w:rPr>
          <w:rFonts w:ascii="Arial" w:hAnsi="Arial" w:cs="Arial" w:eastAsia="Arial"/>
          <w:sz w:val="20"/>
          <w:szCs w:val="20"/>
          <w:spacing w:val="7"/>
          <w:w w:val="110"/>
          <w:u w:val="single" w:color="000000"/>
        </w:rPr>
        <w:t>Summa</w:t>
      </w:r>
      <w:r>
        <w:rPr>
          <w:rFonts w:ascii="Arial" w:hAnsi="Arial" w:cs="Arial" w:eastAsia="Arial"/>
          <w:sz w:val="20"/>
          <w:szCs w:val="20"/>
          <w:spacing w:val="8"/>
          <w:w w:val="11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1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10"/>
          <w:u w:val="single" w:color="0000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1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m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m</w:t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8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9.089989pt;margin-top:-13.269152pt;width:27.58002pt;height:46.30001pt;mso-position-horizontal-relative:page;mso-position-vertical-relative:paragraph;z-index:-744" coordorigin="2182,-265" coordsize="552,926">
            <v:group style="position:absolute;left:2203;top:-254;width:2;height:904" coordorigin="2203,-254" coordsize="2,904">
              <v:shape style="position:absolute;left:2203;top:-254;width:2;height:904" coordorigin="2203,-254" coordsize="0,904" path="m2203,-254l2203,649e" filled="f" stroked="t" strokeweight="1.12001pt" strokecolor="#000000">
                <v:path arrowok="t"/>
              </v:shape>
            </v:group>
            <v:group style="position:absolute;left:2193;top:-244;width:529;height:2" coordorigin="2193,-244" coordsize="529,2">
              <v:shape style="position:absolute;left:2193;top:-244;width:529;height:2" coordorigin="2193,-244" coordsize="529,0" path="m2193,-244l2722,-244e" filled="f" stroked="t" strokeweight="1.11999pt" strokecolor="#000000">
                <v:path arrowok="t"/>
              </v:shape>
            </v:group>
            <v:group style="position:absolute;left:2712;top:-254;width:2;height:904" coordorigin="2712,-254" coordsize="2,904">
              <v:shape style="position:absolute;left:2712;top:-254;width:2;height:904" coordorigin="2712,-254" coordsize="0,904" path="m2712,-254l2712,649e" filled="f" stroked="t" strokeweight="1.11999pt" strokecolor="#000000">
                <v:path arrowok="t"/>
              </v:shape>
            </v:group>
            <v:group style="position:absolute;left:2193;top:-9;width:529;height:2" coordorigin="2193,-9" coordsize="529,2">
              <v:shape style="position:absolute;left:2193;top:-9;width:529;height:2" coordorigin="2193,-9" coordsize="529,0" path="m2193,-9l2722,-9e" filled="f" stroked="t" strokeweight="1.11999pt" strokecolor="#000000">
                <v:path arrowok="t"/>
              </v:shape>
            </v:group>
            <v:group style="position:absolute;left:2193;top:231;width:529;height:2" coordorigin="2193,231" coordsize="529,2">
              <v:shape style="position:absolute;left:2193;top:231;width:529;height:2" coordorigin="2193,231" coordsize="529,0" path="m2193,231l2722,231e" filled="f" stroked="t" strokeweight="1.12002pt" strokecolor="#000000">
                <v:path arrowok="t"/>
              </v:shape>
            </v:group>
            <v:group style="position:absolute;left:2193;top:447;width:529;height:2" coordorigin="2193,447" coordsize="529,2">
              <v:shape style="position:absolute;left:2193;top:447;width:529;height:2" coordorigin="2193,447" coordsize="529,0" path="m2193,447l2722,447e" filled="f" stroked="t" strokeweight="1.11999pt" strokecolor="#000000">
                <v:path arrowok="t"/>
              </v:shape>
            </v:group>
            <v:group style="position:absolute;left:2193;top:639;width:529;height:2" coordorigin="2193,639" coordsize="529,2">
              <v:shape style="position:absolute;left:2193;top:639;width:529;height:2" coordorigin="2193,639" coordsize="529,0" path="m2193,639l2722,639e" filled="f" stroked="t" strokeweight="1.1199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8"/>
          <w:w w:val="8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atis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factory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1" w:lineRule="exact"/>
        <w:ind w:left="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81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spacing w:val="21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Im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rov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me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spacing w:val="25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(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omm</w:t>
      </w:r>
      <w:r>
        <w:rPr>
          <w:rFonts w:ascii="Arial" w:hAnsi="Arial" w:cs="Arial" w:eastAsia="Arial"/>
          <w:sz w:val="20"/>
          <w:szCs w:val="20"/>
          <w:spacing w:val="8"/>
          <w:w w:val="81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8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spacing w:val="23"/>
          <w:w w:val="8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8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q</w:t>
      </w:r>
      <w:r>
        <w:rPr>
          <w:rFonts w:ascii="Arial" w:hAnsi="Arial" w:cs="Arial" w:eastAsia="Arial"/>
          <w:sz w:val="20"/>
          <w:szCs w:val="20"/>
          <w:spacing w:val="10"/>
          <w:w w:val="80"/>
        </w:rPr>
        <w:t>u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i</w:t>
      </w:r>
      <w:r>
        <w:rPr>
          <w:rFonts w:ascii="Arial" w:hAnsi="Arial" w:cs="Arial" w:eastAsia="Arial"/>
          <w:sz w:val="20"/>
          <w:szCs w:val="20"/>
          <w:spacing w:val="10"/>
          <w:w w:val="8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8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8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8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Uns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tis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actor</w:t>
      </w:r>
      <w:r>
        <w:rPr>
          <w:rFonts w:ascii="Arial" w:hAnsi="Arial" w:cs="Arial" w:eastAsia="Arial"/>
          <w:sz w:val="20"/>
          <w:szCs w:val="20"/>
          <w:spacing w:val="0"/>
          <w:w w:val="81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27"/>
          <w:w w:val="81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(co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-1"/>
        </w:rPr>
        <w:t>me</w:t>
      </w:r>
      <w:r>
        <w:rPr>
          <w:rFonts w:ascii="Arial" w:hAnsi="Arial" w:cs="Arial" w:eastAsia="Arial"/>
          <w:sz w:val="20"/>
          <w:szCs w:val="20"/>
          <w:spacing w:val="6"/>
          <w:w w:val="81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1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0"/>
          <w:w w:val="81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-1"/>
        </w:rPr>
        <w:t>re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-1"/>
        </w:rPr>
        <w:t>uired)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line="226" w:lineRule="exact"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900" w:left="420" w:right="620"/>
          <w:cols w:num="2" w:equalWidth="0">
            <w:col w:w="1578" w:space="853"/>
            <w:col w:w="8769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4" w:after="0" w:line="240" w:lineRule="auto"/>
        <w:ind w:left="5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6.690002pt;margin-top:13.989902pt;width:462pt;height:.1pt;mso-position-horizontal-relative:page;mso-position-vertical-relative:paragraph;z-index:-743" coordorigin="1934,280" coordsize="9240,2">
            <v:shape style="position:absolute;left:1934;top:280;width:9240;height:2" coordorigin="1934,280" coordsize="9240,0" path="m1934,280l11174,280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48.450001pt;margin-top:25.509901pt;width:510.24pt;height:.1pt;mso-position-horizontal-relative:page;mso-position-vertical-relative:paragraph;z-index:-742" coordorigin="969,510" coordsize="10205,2">
            <v:shape style="position:absolute;left:969;top:510;width:10205;height:2" coordorigin="969,510" coordsize="10205,0" path="m969,510l11174,510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Com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m</w: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8.450001pt;margin-top:-12.970135pt;width:510.24pt;height:.1pt;mso-position-horizontal-relative:page;mso-position-vertical-relative:paragraph;z-index:-741" coordorigin="969,-259" coordsize="10205,2">
            <v:shape style="position:absolute;left:969;top:-259;width:10205;height:2" coordorigin="969,-259" coordsize="10205,0" path="m969,-259l11174,-259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NAL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TEGIES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BY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TEA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HER.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3" w:after="0" w:line="212" w:lineRule="exact"/>
        <w:ind w:left="602" w:right="112" w:firstLine="-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Teach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performa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and/or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ntif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rform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obj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ctives.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8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5.440002pt;margin-top:-.280093pt;width:314.06997pt;height:286.179995pt;mso-position-horizontal-relative:page;mso-position-vertical-relative:paragraph;z-index:-72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41" w:hRule="exact"/>
                    </w:trPr>
                    <w:tc>
                      <w:tcPr>
                        <w:tcW w:w="1214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18" w:after="0" w:line="240" w:lineRule="auto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7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7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ble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23" w:after="0" w:line="240" w:lineRule="auto"/>
                          <w:ind w:left="7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atisf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13" w:after="0" w:line="240" w:lineRule="auto"/>
                          <w:ind w:left="13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0"/>
                          </w:rPr>
                          <w:t>Nee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8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8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8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8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8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8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0"/>
                          </w:rPr>
                          <w:t>ovement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13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7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7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7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7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7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7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1"/>
                            <w:w w:val="7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7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7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7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9"/>
                            <w:w w:val="7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7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7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7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94" w:hRule="exact"/>
                    </w:trPr>
                    <w:tc>
                      <w:tcPr>
                        <w:tcW w:w="1214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89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2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71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8" w:type="dxa"/>
                        <w:tcBorders>
                          <w:top w:val="single" w:sz="4.6398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94" w:hRule="exact"/>
                    </w:trPr>
                    <w:tc>
                      <w:tcPr>
                        <w:tcW w:w="1214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89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2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71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8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61" w:hRule="exact"/>
                    </w:trPr>
                    <w:tc>
                      <w:tcPr>
                        <w:tcW w:w="1214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89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2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71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8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tcW w:w="1214" w:type="dxa"/>
                        <w:tcBorders>
                          <w:top w:val="single" w:sz="4.6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89" w:type="dxa"/>
                        <w:tcBorders>
                          <w:top w:val="single" w:sz="4.6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2" w:type="dxa"/>
                        <w:tcBorders>
                          <w:top w:val="single" w:sz="4.6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71" w:type="dxa"/>
                        <w:tcBorders>
                          <w:top w:val="single" w:sz="4.640" w:space="0" w:color="000000"/>
                          <w:bottom w:val="single" w:sz="4.6398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8" w:type="dxa"/>
                        <w:tcBorders>
                          <w:top w:val="single" w:sz="4.640" w:space="0" w:color="000000"/>
                          <w:bottom w:val="single" w:sz="4.639840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84" w:hRule="exact"/>
                    </w:trPr>
                    <w:tc>
                      <w:tcPr>
                        <w:tcW w:w="1214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89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2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71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8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b/>
          <w:bCs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6" w:lineRule="exact"/>
        <w:ind w:left="617" w:right="-20"/>
        <w:jc w:val="left"/>
        <w:tabs>
          <w:tab w:pos="42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.810001pt;margin-top:23.149887pt;width:180pt;height:.1pt;mso-position-horizontal-relative:page;mso-position-vertical-relative:paragraph;z-index:-740" coordorigin="1036,463" coordsize="3600,2">
            <v:shape style="position:absolute;left:1036;top:463;width:3600;height:2" coordorigin="1036,463" coordsize="3600,0" path="m1036,463l4636,463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5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59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5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5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5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.810001pt;margin-top:-16.730028pt;width:180pt;height:.1pt;mso-position-horizontal-relative:page;mso-position-vertical-relative:paragraph;z-index:-739" coordorigin="1036,-335" coordsize="3600,2">
            <v:shape style="position:absolute;left:1036;top:-335;width:3600;height:2" coordorigin="1036,-335" coordsize="3600,0" path="m1036,-335l4636,-335e" filled="f" stroked="t" strokeweight=".81997pt" strokecolor="#000000">
              <v:path arrowok="t"/>
            </v:shape>
          </v:group>
          <w10:wrap type="none"/>
        </w:pict>
      </w:r>
      <w:r>
        <w:rPr/>
        <w:pict>
          <v:group style="position:absolute;margin-left:51.810001pt;margin-top:-5.210014pt;width:180pt;height:.1pt;mso-position-horizontal-relative:page;mso-position-vertical-relative:paragraph;z-index:-738" coordorigin="1036,-104" coordsize="3600,2">
            <v:shape style="position:absolute;left:1036;top:-104;width:3600;height:2" coordorigin="1036,-104" coordsize="3600,0" path="m1036,-104l4636,-104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61.169998pt;margin-top:15.009986pt;width:170.64pt;height:.1pt;mso-position-horizontal-relative:page;mso-position-vertical-relative:paragraph;z-index:-737" coordorigin="1223,300" coordsize="3413,2">
            <v:shape style="position:absolute;left:1223;top:300;width:3413;height:2" coordorigin="1223,300" coordsize="3413,0" path="m1223,300l4636,300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1.810001pt;margin-top:26.469986pt;width:180pt;height:.1pt;mso-position-horizontal-relative:page;mso-position-vertical-relative:paragraph;z-index:-736" coordorigin="1036,529" coordsize="3600,2">
            <v:shape style="position:absolute;left:1036;top:529;width:3600;height:2" coordorigin="1036,529" coordsize="3600,0" path="m1036,529l4636,529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70"/>
          <w:position w:val="-1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6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.810001pt;margin-top:-15.110109pt;width:180pt;height:.1pt;mso-position-horizontal-relative:page;mso-position-vertical-relative:paragraph;z-index:-735" coordorigin="1036,-302" coordsize="3600,2">
            <v:shape style="position:absolute;left:1036;top:-302;width:3600;height:2" coordorigin="1036,-302" coordsize="3600,0" path="m1036,-302l4636,-302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1.810001pt;margin-top:-3.590114pt;width:180pt;height:.1pt;mso-position-horizontal-relative:page;mso-position-vertical-relative:paragraph;z-index:-734" coordorigin="1036,-72" coordsize="3600,2">
            <v:shape style="position:absolute;left:1036;top:-72;width:3600;height:2" coordorigin="1036,-72" coordsize="3600,0" path="m1036,-72l4636,-7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0.93pt;margin-top:16.809885pt;width:170.88pt;height:.1pt;mso-position-horizontal-relative:page;mso-position-vertical-relative:paragraph;z-index:-733" coordorigin="1219,336" coordsize="3418,2">
            <v:shape style="position:absolute;left:1219;top:336;width:3418;height:2" coordorigin="1219,336" coordsize="3418,0" path="m1219,336l4636,336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2.049999pt;margin-top:28.269886pt;width:179.76pt;height:.1pt;mso-position-horizontal-relative:page;mso-position-vertical-relative:paragraph;z-index:-732" coordorigin="1041,565" coordsize="3595,2">
            <v:shape style="position:absolute;left:1041;top:565;width:3595;height:2" coordorigin="1041,565" coordsize="3595,0" path="m1041,565l4636,565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3"/>
          <w:w w:val="70"/>
          <w:position w:val="-1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5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.049999pt;margin-top:-14.990115pt;width:179.76pt;height:.1pt;mso-position-horizontal-relative:page;mso-position-vertical-relative:paragraph;z-index:-731" coordorigin="1041,-300" coordsize="3595,2">
            <v:shape style="position:absolute;left:1041;top:-300;width:3595;height:2" coordorigin="1041,-300" coordsize="3595,0" path="m1041,-300l4636,-300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2.049999pt;margin-top:-3.530115pt;width:179.76pt;height:.1pt;mso-position-horizontal-relative:page;mso-position-vertical-relative:paragraph;z-index:-730" coordorigin="1041,-71" coordsize="3595,2">
            <v:shape style="position:absolute;left:1041;top:-71;width:3595;height:2" coordorigin="1041,-71" coordsize="3595,0" path="m1041,-71l4636,-71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1.41pt;margin-top:16.269884pt;width:170.4pt;height:.1pt;mso-position-horizontal-relative:page;mso-position-vertical-relative:paragraph;z-index:-729" coordorigin="1228,325" coordsize="3408,2">
            <v:shape style="position:absolute;left:1228;top:325;width:3408;height:2" coordorigin="1228,325" coordsize="3408,0" path="m1228,325l4636,325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2.049999pt;margin-top:27.729876pt;width:179.76pt;height:.1pt;mso-position-horizontal-relative:page;mso-position-vertical-relative:paragraph;z-index:-728" coordorigin="1041,555" coordsize="3595,2">
            <v:shape style="position:absolute;left:1041;top:555;width:3595;height:2" coordorigin="1041,555" coordsize="3595,0" path="m1041,555l4636,555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70"/>
          <w:position w:val="-1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5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.049999pt;margin-top:-15.530111pt;width:179.76pt;height:.1pt;mso-position-horizontal-relative:page;mso-position-vertical-relative:paragraph;z-index:-727" coordorigin="1041,-311" coordsize="3595,2">
            <v:shape style="position:absolute;left:1041;top:-311;width:3595;height:2" coordorigin="1041,-311" coordsize="3595,0" path="m1041,-311l4636,-311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2.049999pt;margin-top:-4.010127pt;width:179.76pt;height:.1pt;mso-position-horizontal-relative:page;mso-position-vertical-relative:paragraph;z-index:-726" coordorigin="1041,-80" coordsize="3595,2">
            <v:shape style="position:absolute;left:1041;top:-80;width:3595;height:2" coordorigin="1041,-80" coordsize="3595,0" path="m1041,-80l4636,-80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60.93pt;margin-top:15.489874pt;width:170.64pt;height:.1pt;mso-position-horizontal-relative:page;mso-position-vertical-relative:paragraph;z-index:-725" coordorigin="1219,310" coordsize="3413,2">
            <v:shape style="position:absolute;left:1219;top:310;width:3413;height:2" coordorigin="1219,310" coordsize="3413,0" path="m1219,310l4631,310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51.810001pt;margin-top:27.009888pt;width:179.76pt;height:.1pt;mso-position-horizontal-relative:page;mso-position-vertical-relative:paragraph;z-index:-724" coordorigin="1036,540" coordsize="3595,2">
            <v:shape style="position:absolute;left:1036;top:540;width:3595;height:2" coordorigin="1036,540" coordsize="3595,0" path="m1036,540l4631,540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1.810001pt;margin-top:38.469887pt;width:179.76pt;height:.1pt;mso-position-horizontal-relative:page;mso-position-vertical-relative:paragraph;z-index:-723" coordorigin="1036,769" coordsize="3595,2">
            <v:shape style="position:absolute;left:1036;top:769;width:3595;height:2" coordorigin="1036,769" coordsize="3595,0" path="m1036,769l4631,769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1.810001pt;margin-top:49.929874pt;width:179.76pt;height:.1pt;mso-position-horizontal-relative:page;mso-position-vertical-relative:paragraph;z-index:-722" coordorigin="1036,999" coordsize="3595,2">
            <v:shape style="position:absolute;left:1036;top:999;width:3595;height:2" coordorigin="1036,999" coordsize="3595,0" path="m1036,999l4631,999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3"/>
          <w:w w:val="7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900" w:left="420" w:right="620"/>
        </w:sectPr>
      </w:pPr>
      <w:rPr/>
    </w:p>
    <w:p>
      <w:pPr>
        <w:spacing w:before="99" w:after="0" w:line="226" w:lineRule="exact"/>
        <w:ind w:right="1719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59"/>
          <w:position w:val="-1"/>
        </w:rPr>
        <w:t>Ev</w:t>
      </w:r>
      <w:r>
        <w:rPr>
          <w:rFonts w:ascii="Arial" w:hAnsi="Arial" w:cs="Arial" w:eastAsia="Arial"/>
          <w:sz w:val="20"/>
          <w:szCs w:val="20"/>
          <w:spacing w:val="10"/>
          <w:w w:val="5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59"/>
          <w:position w:val="-1"/>
        </w:rPr>
        <w:t>lu</w:t>
      </w:r>
      <w:r>
        <w:rPr>
          <w:rFonts w:ascii="Arial" w:hAnsi="Arial" w:cs="Arial" w:eastAsia="Arial"/>
          <w:sz w:val="20"/>
          <w:szCs w:val="20"/>
          <w:spacing w:val="10"/>
          <w:w w:val="5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59"/>
          <w:position w:val="-1"/>
        </w:rPr>
        <w:t>tee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452" w:right="-20"/>
        <w:jc w:val="left"/>
        <w:tabs>
          <w:tab w:pos="40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6.290001pt;margin-top:22.389927pt;width:180pt;height:.1pt;mso-position-horizontal-relative:page;mso-position-vertical-relative:paragraph;z-index:-719" coordorigin="926,448" coordsize="3600,2">
            <v:shape style="position:absolute;left:926;top:448;width:3600;height:2" coordorigin="926,448" coordsize="3600,0" path="m926,448l4526,448e" filled="f" stroked="t" strokeweight=".82003pt" strokecolor="#000000">
              <v:path arrowok="t"/>
            </v:shape>
          </v:group>
          <w10:wrap type="none"/>
        </w:pict>
      </w:r>
      <w:r>
        <w:rPr/>
        <w:pict>
          <v:group style="position:absolute;margin-left:46.290001pt;margin-top:33.849869pt;width:180pt;height:.1pt;mso-position-horizontal-relative:page;mso-position-vertical-relative:paragraph;z-index:-718" coordorigin="926,677" coordsize="3600,2">
            <v:shape style="position:absolute;left:926;top:677;width:3600;height:2" coordorigin="926,677" coordsize="3600,0" path="m926,677l4526,677e" filled="f" stroked="t" strokeweight=".8199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479996pt;margin-top:-18.070103pt;width:316.35003pt;height:180.85003pt;mso-position-horizontal-relative:page;mso-position-vertical-relative:paragraph;z-index:-69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74" w:hRule="exact"/>
                    </w:trPr>
                    <w:tc>
                      <w:tcPr>
                        <w:tcW w:w="1248" w:type="dxa"/>
                        <w:tcBorders>
                          <w:top w:val="single" w:sz="7.04024" w:space="0" w:color="000000"/>
                          <w:bottom w:val="single" w:sz="7.0402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4" w:after="0" w:line="240" w:lineRule="auto"/>
                          <w:ind w:left="5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80"/>
                          </w:rPr>
                          <w:t>Commendable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7.04024" w:space="0" w:color="000000"/>
                          <w:bottom w:val="single" w:sz="7.0402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9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8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80"/>
                          </w:rPr>
                          <w:t>tis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8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8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80"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8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80"/>
                          </w:rPr>
                          <w:t>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7.04024" w:space="0" w:color="000000"/>
                          <w:bottom w:val="single" w:sz="7.04024" w:space="0" w:color="000000"/>
                          <w:left w:val="single" w:sz="6.56" w:space="0" w:color="000000"/>
                          <w:right w:val="single" w:sz="7.03976" w:space="0" w:color="000000"/>
                        </w:tcBorders>
                      </w:tcPr>
                      <w:p>
                        <w:pPr>
                          <w:spacing w:before="34" w:after="0" w:line="240" w:lineRule="auto"/>
                          <w:ind w:left="5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80"/>
                          </w:rPr>
                          <w:t>Need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8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80"/>
                          </w:rPr>
                          <w:t>Improvement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.04024" w:space="0" w:color="000000"/>
                          <w:bottom w:val="single" w:sz="7.04024" w:space="0" w:color="000000"/>
                          <w:left w:val="single" w:sz="7.03976" w:space="0" w:color="000000"/>
                          <w:right w:val="single" w:sz="6.55976" w:space="0" w:color="000000"/>
                        </w:tcBorders>
                      </w:tcPr>
                      <w:p>
                        <w:pPr>
                          <w:spacing w:before="51" w:after="0" w:line="240" w:lineRule="auto"/>
                          <w:ind w:left="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80"/>
                          </w:rPr>
                          <w:t>Unsa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80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8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7"/>
                            <w:w w:val="80"/>
                          </w:rPr>
                          <w:t>ory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7.04024" w:space="0" w:color="000000"/>
                          <w:bottom w:val="single" w:sz="7.04024" w:space="0" w:color="000000"/>
                          <w:left w:val="single" w:sz="6.55976" w:space="0" w:color="000000"/>
                          <w:right w:val="single" w:sz="6.56024" w:space="0" w:color="000000"/>
                        </w:tcBorders>
                      </w:tcPr>
                      <w:p>
                        <w:pPr>
                          <w:spacing w:before="50" w:after="0" w:line="240" w:lineRule="auto"/>
                          <w:ind w:left="4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80"/>
                          </w:rPr>
                          <w:t>Doe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8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8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8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8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80"/>
                          </w:rPr>
                          <w:t>Apply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60" w:hRule="exact"/>
                    </w:trPr>
                    <w:tc>
                      <w:tcPr>
                        <w:tcW w:w="1248" w:type="dxa"/>
                        <w:tcBorders>
                          <w:top w:val="single" w:sz="7.04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13" w:type="dxa"/>
                        <w:tcBorders>
                          <w:top w:val="single" w:sz="7.04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9" w:type="dxa"/>
                        <w:tcBorders>
                          <w:top w:val="single" w:sz="7.04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7.03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0" w:type="dxa"/>
                        <w:tcBorders>
                          <w:top w:val="single" w:sz="7.04024" w:space="0" w:color="000000"/>
                          <w:bottom w:val="single" w:sz="6.56024" w:space="0" w:color="000000"/>
                          <w:left w:val="single" w:sz="7.03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38" w:type="dxa"/>
                        <w:tcBorders>
                          <w:top w:val="single" w:sz="7.04024" w:space="0" w:color="000000"/>
                          <w:bottom w:val="single" w:sz="6.56024" w:space="0" w:color="000000"/>
                          <w:left w:val="single" w:sz="6.55976" w:space="0" w:color="000000"/>
                          <w:right w:val="single" w:sz="6.5602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70" w:hRule="exact"/>
                    </w:trPr>
                    <w:tc>
                      <w:tcPr>
                        <w:tcW w:w="1248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13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9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7.03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0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7.03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38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5976" w:space="0" w:color="000000"/>
                          <w:right w:val="single" w:sz="6.5602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080" w:hRule="exact"/>
                    </w:trPr>
                    <w:tc>
                      <w:tcPr>
                        <w:tcW w:w="1248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13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9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6" w:space="0" w:color="000000"/>
                          <w:right w:val="single" w:sz="7.03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0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7.03976" w:space="0" w:color="000000"/>
                          <w:right w:val="single" w:sz="6.5597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38" w:type="dxa"/>
                        <w:tcBorders>
                          <w:top w:val="single" w:sz="6.56024" w:space="0" w:color="000000"/>
                          <w:bottom w:val="single" w:sz="6.56024" w:space="0" w:color="000000"/>
                          <w:left w:val="single" w:sz="6.55976" w:space="0" w:color="000000"/>
                          <w:right w:val="single" w:sz="6.5602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3"/>
          <w:w w:val="7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7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7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7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447" w:right="-20"/>
        <w:jc w:val="left"/>
        <w:tabs>
          <w:tab w:pos="40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6.290001pt;margin-top:-9.170115pt;width:180pt;height:.1pt;mso-position-horizontal-relative:page;mso-position-vertical-relative:paragraph;z-index:-717" coordorigin="926,-183" coordsize="3600,2">
            <v:shape style="position:absolute;left:926;top:-183;width:3600;height:2" coordorigin="926,-183" coordsize="3600,0" path="m926,-183l4526,-183e" filled="f" stroked="t" strokeweight=".82003pt" strokecolor="#000000">
              <v:path arrowok="t"/>
            </v:shape>
          </v:group>
          <w10:wrap type="none"/>
        </w:pict>
      </w:r>
      <w:r>
        <w:rPr/>
        <w:pict>
          <v:group style="position:absolute;margin-left:46.290001pt;margin-top:22.389885pt;width:180.24pt;height:.1pt;mso-position-horizontal-relative:page;mso-position-vertical-relative:paragraph;z-index:-716" coordorigin="926,448" coordsize="3605,2">
            <v:shape style="position:absolute;left:926;top:448;width:3605;height:2" coordorigin="926,448" coordsize="3605,0" path="m926,448l4531,448e" filled="f" stroked="t" strokeweight=".82003pt" strokecolor="#000000">
              <v:path arrowok="t"/>
            </v:shape>
          </v:group>
          <w10:wrap type="none"/>
        </w:pict>
      </w:r>
      <w:r>
        <w:rPr/>
        <w:pict>
          <v:group style="position:absolute;margin-left:46.290001pt;margin-top:33.849884pt;width:180.24pt;height:.1pt;mso-position-horizontal-relative:page;mso-position-vertical-relative:paragraph;z-index:-715" coordorigin="926,677" coordsize="3605,2">
            <v:shape style="position:absolute;left:926;top:677;width:3605;height:2" coordorigin="926,677" coordsize="3605,0" path="m926,677l4531,677e" filled="f" stroked="t" strokeweight=".8200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7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7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7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7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452" w:right="-20"/>
        <w:jc w:val="left"/>
        <w:tabs>
          <w:tab w:pos="40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6.290001pt;margin-top:-9.170094pt;width:180.24pt;height:.1pt;mso-position-horizontal-relative:page;mso-position-vertical-relative:paragraph;z-index:-714" coordorigin="926,-183" coordsize="3605,2">
            <v:shape style="position:absolute;left:926;top:-183;width:3605;height:2" coordorigin="926,-183" coordsize="3605,0" path="m926,-183l4531,-183e" filled="f" stroked="t" strokeweight=".82003pt" strokecolor="#000000">
              <v:path arrowok="t"/>
            </v:shape>
          </v:group>
          <w10:wrap type="none"/>
        </w:pict>
      </w:r>
      <w:r>
        <w:rPr/>
        <w:pict>
          <v:group style="position:absolute;margin-left:46.529999pt;margin-top:22.629906pt;width:180pt;height:.1pt;mso-position-horizontal-relative:page;mso-position-vertical-relative:paragraph;z-index:-713" coordorigin="931,453" coordsize="3600,2">
            <v:shape style="position:absolute;left:931;top:453;width:3600;height:2" coordorigin="931,453" coordsize="3600,0" path="m931,453l4531,453e" filled="f" stroked="t" strokeweight=".82003pt" strokecolor="#000000">
              <v:path arrowok="t"/>
            </v:shape>
          </v:group>
          <w10:wrap type="none"/>
        </w:pict>
      </w:r>
      <w:r>
        <w:rPr/>
        <w:pict>
          <v:group style="position:absolute;margin-left:46.529999pt;margin-top:34.089874pt;width:180pt;height:.1pt;mso-position-horizontal-relative:page;mso-position-vertical-relative:paragraph;z-index:-712" coordorigin="931,682" coordsize="3600,2">
            <v:shape style="position:absolute;left:931;top:682;width:3600;height:2" coordorigin="931,682" coordsize="3600,0" path="m931,682l4531,682e" filled="f" stroked="t" strokeweight=".819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7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7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7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7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45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6.529999pt;margin-top:-13.130088pt;width:180pt;height:.1pt;mso-position-horizontal-relative:page;mso-position-vertical-relative:paragraph;z-index:-711" coordorigin="931,-263" coordsize="3600,2">
            <v:shape style="position:absolute;left:931;top:-263;width:3600;height:2" coordorigin="931,-263" coordsize="3600,0" path="m931,-263l4531,-263e" filled="f" stroked="t" strokeweight=".82003pt" strokecolor="#000000">
              <v:path arrowok="t"/>
            </v:shape>
          </v:group>
          <w10:wrap type="none"/>
        </w:pict>
      </w:r>
      <w:r>
        <w:rPr/>
        <w:pict>
          <v:group style="position:absolute;margin-left:124.769997pt;margin-top:13.509903pt;width:429.6pt;height:.1pt;mso-position-horizontal-relative:page;mso-position-vertical-relative:paragraph;z-index:-710" coordorigin="2495,270" coordsize="8592,2">
            <v:shape style="position:absolute;left:2495;top:270;width:8592;height:2" coordorigin="2495,270" coordsize="8592,0" path="m2495,270l11087,270e" filled="f" stroked="t" strokeweight=".58004pt" strokecolor="#000000">
              <v:path arrowok="t"/>
            </v:shape>
          </v:group>
          <w10:wrap type="none"/>
        </w:pict>
      </w:r>
      <w:r>
        <w:rPr/>
        <w:pict>
          <v:group style="position:absolute;margin-left:124.769997pt;margin-top:25.029915pt;width:429.6pt;height:.1pt;mso-position-horizontal-relative:page;mso-position-vertical-relative:paragraph;z-index:-709" coordorigin="2495,501" coordsize="8592,2">
            <v:shape style="position:absolute;left:2495;top:501;width:8592;height:2" coordorigin="2495,501" coordsize="8592,0" path="m2495,501l11087,501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(Explain)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9" w:after="0" w:line="226" w:lineRule="exact"/>
        <w:ind w:left="452" w:right="-20"/>
        <w:jc w:val="left"/>
        <w:tabs>
          <w:tab w:pos="22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4.769997pt;margin-top:-18.100105pt;width:429.6pt;height:.1pt;mso-position-horizontal-relative:page;mso-position-vertical-relative:paragraph;z-index:-708" coordorigin="2495,-362" coordsize="8592,2">
            <v:shape style="position:absolute;left:2495;top:-362;width:8592;height:2" coordorigin="2495,-362" coordsize="8592,0" path="m2495,-362l11087,-362e" filled="f" stroked="t" strokeweight=".58004pt" strokecolor="#000000">
              <v:path arrowok="t"/>
            </v:shape>
          </v:group>
          <w10:wrap type="none"/>
        </w:pict>
      </w:r>
      <w:r>
        <w:rPr/>
        <w:pict>
          <v:group style="position:absolute;margin-left:124.769997pt;margin-top:-6.640111pt;width:429.6pt;height:.1pt;mso-position-horizontal-relative:page;mso-position-vertical-relative:paragraph;z-index:-707" coordorigin="2495,-133" coordsize="8592,2">
            <v:shape style="position:absolute;left:2495;top:-133;width:8592;height:2" coordorigin="2495,-133" coordsize="8592,0" path="m2495,-133l11087,-133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05.009987pt;margin-top:.179866pt;width:28.06002pt;height:45.82001pt;mso-position-horizontal-relative:page;mso-position-vertical-relative:paragraph;z-index:-706" coordorigin="2100,4" coordsize="561,916">
            <v:group style="position:absolute;left:2122;top:15;width:2;height:894" coordorigin="2122,15" coordsize="2,894">
              <v:shape style="position:absolute;left:2122;top:15;width:2;height:894" coordorigin="2122,15" coordsize="0,894" path="m2122,15l2122,909e" filled="f" stroked="t" strokeweight="1.12001pt" strokecolor="#000000">
                <v:path arrowok="t"/>
              </v:shape>
            </v:group>
            <v:group style="position:absolute;left:2111;top:25;width:539;height:2" coordorigin="2111,25" coordsize="539,2">
              <v:shape style="position:absolute;left:2111;top:25;width:539;height:2" coordorigin="2111,25" coordsize="539,0" path="m2111,25l2650,25e" filled="f" stroked="t" strokeweight="1.12002pt" strokecolor="#000000">
                <v:path arrowok="t"/>
              </v:shape>
            </v:group>
            <v:group style="position:absolute;left:2640;top:15;width:2;height:894" coordorigin="2640,15" coordsize="2,894">
              <v:shape style="position:absolute;left:2640;top:15;width:2;height:894" coordorigin="2640,15" coordsize="0,894" path="m2640,15l2640,909e" filled="f" stroked="t" strokeweight="1.12001pt" strokecolor="#000000">
                <v:path arrowok="t"/>
              </v:shape>
            </v:group>
            <v:group style="position:absolute;left:2111;top:255;width:539;height:2" coordorigin="2111,255" coordsize="539,2">
              <v:shape style="position:absolute;left:2111;top:255;width:539;height:2" coordorigin="2111,255" coordsize="539,0" path="m2111,255l2650,255e" filled="f" stroked="t" strokeweight="1.11999pt" strokecolor="#000000">
                <v:path arrowok="t"/>
              </v:shape>
            </v:group>
            <v:group style="position:absolute;left:2111;top:491;width:539;height:2" coordorigin="2111,491" coordsize="539,2">
              <v:shape style="position:absolute;left:2111;top:491;width:539;height:2" coordorigin="2111,491" coordsize="539,0" path="m2111,491l2650,491e" filled="f" stroked="t" strokeweight="1.11999pt" strokecolor="#000000">
                <v:path arrowok="t"/>
              </v:shape>
            </v:group>
            <v:group style="position:absolute;left:2111;top:702;width:539;height:2" coordorigin="2111,702" coordsize="539,2">
              <v:shape style="position:absolute;left:2111;top:702;width:539;height:2" coordorigin="2111,702" coordsize="539,0" path="m2111,702l2650,702e" filled="f" stroked="t" strokeweight="1.11999pt" strokecolor="#000000">
                <v:path arrowok="t"/>
              </v:shape>
            </v:group>
            <v:group style="position:absolute;left:2111;top:899;width:539;height:2" coordorigin="2111,899" coordsize="539,2">
              <v:shape style="position:absolute;left:2111;top:899;width:539;height:2" coordorigin="2111,899" coordsize="539,0" path="m2111,899l2650,899e" filled="f" stroked="t" strokeweight="1.1199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w w:val="110"/>
        </w:rPr>
      </w:r>
      <w:r>
        <w:rPr>
          <w:rFonts w:ascii="Arial" w:hAnsi="Arial" w:cs="Arial" w:eastAsia="Arial"/>
          <w:sz w:val="20"/>
          <w:szCs w:val="20"/>
          <w:spacing w:val="11"/>
          <w:w w:val="109"/>
          <w:u w:val="single" w:color="000000"/>
        </w:rPr>
        <w:t>Summar</w:t>
      </w:r>
      <w:r>
        <w:rPr>
          <w:rFonts w:ascii="Arial" w:hAnsi="Arial" w:cs="Arial" w:eastAsia="Arial"/>
          <w:sz w:val="20"/>
          <w:szCs w:val="20"/>
          <w:spacing w:val="0"/>
          <w:w w:val="109"/>
          <w:u w:val="single" w:color="000000"/>
        </w:rPr>
        <w:t>y</w:t>
      </w:r>
      <w:r>
        <w:rPr>
          <w:rFonts w:ascii="Arial" w:hAnsi="Arial" w:cs="Arial" w:eastAsia="Arial"/>
          <w:sz w:val="20"/>
          <w:szCs w:val="20"/>
          <w:spacing w:val="-57"/>
          <w:w w:val="10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57"/>
          <w:w w:val="109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3"/>
          <w:w w:val="8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8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3"/>
          <w:w w:val="8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80"/>
          <w:position w:val="-1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99" w:lineRule="exact"/>
        <w:ind w:left="229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Satis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actory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3" w:lineRule="exact"/>
        <w:ind w:left="23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Need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Improvemen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(commen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quired)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7" w:lineRule="exact"/>
        <w:ind w:left="23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Unsatisfact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(comme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ired)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2.610001pt;margin-top:14.889888pt;width:461.76pt;height:.1pt;mso-position-horizontal-relative:page;mso-position-vertical-relative:paragraph;z-index:-705" coordorigin="1852,298" coordsize="9235,2">
            <v:shape style="position:absolute;left:1852;top:298;width:9235;height:2" coordorigin="1852,298" coordsize="9235,0" path="m1852,298l11087,298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26.349888pt;width:510.24pt;height:.1pt;mso-position-horizontal-relative:page;mso-position-vertical-relative:paragraph;z-index:-704" coordorigin="883,527" coordsize="10205,2">
            <v:shape style="position:absolute;left:883;top:527;width:10205;height:2" coordorigin="883,527" coordsize="10205,0" path="m883,527l11087,527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4.130001pt;margin-top:37.869888pt;width:510.24pt;height:.1pt;mso-position-horizontal-relative:page;mso-position-vertical-relative:paragraph;z-index:-703" coordorigin="883,757" coordsize="10205,2">
            <v:shape style="position:absolute;left:883;top:757;width:10205;height:2" coordorigin="883,757" coordsize="10205,0" path="m883,757l11087,757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Com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m</w: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8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80"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452" w:right="515" w:firstLine="-33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.130001pt;margin-top:-17.17013pt;width:510.24pt;height:.1pt;mso-position-horizontal-relative:page;mso-position-vertical-relative:paragraph;z-index:-702" coordorigin="883,-343" coordsize="10205,2">
            <v:shape style="position:absolute;left:883;top:-343;width:10205;height:2" coordorigin="883,-343" coordsize="10205,0" path="m883,-343l11087,-343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5.810001pt;margin-top:14.389874pt;width:11.28pt;height:.1pt;mso-position-horizontal-relative:page;mso-position-vertical-relative:paragraph;z-index:-701" coordorigin="916,288" coordsize="226,2">
            <v:shape style="position:absolute;left:916;top:288;width:226;height:2" coordorigin="916,288" coordsize="226,0" path="m916,288l1142,288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BL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HMENT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ITABLE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ENVIRONMENT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SCOPE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0"/>
          <w:b/>
          <w:bCs/>
        </w:rPr>
      </w:r>
      <w:r>
        <w:rPr>
          <w:rFonts w:ascii="Arial" w:hAnsi="Arial" w:cs="Arial" w:eastAsia="Arial"/>
          <w:sz w:val="20"/>
          <w:szCs w:val="20"/>
          <w:spacing w:val="1"/>
          <w:w w:val="90"/>
          <w:b/>
          <w:bCs/>
          <w:u w:val="thick" w:color="000000"/>
        </w:rPr>
        <w:t>TEACHER'S</w:t>
      </w:r>
      <w:r>
        <w:rPr>
          <w:rFonts w:ascii="Arial" w:hAnsi="Arial" w:cs="Arial" w:eastAsia="Arial"/>
          <w:sz w:val="20"/>
          <w:szCs w:val="20"/>
          <w:spacing w:val="3"/>
          <w:w w:val="9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NT.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640015pt;margin-top:-1.020102pt;width:315.02997pt;height:87.93999pt;mso-position-horizontal-relative:page;mso-position-vertical-relative:paragraph;z-index:-69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7" w:hRule="exact"/>
                    </w:trPr>
                    <w:tc>
                      <w:tcPr>
                        <w:tcW w:w="1229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46" w:after="0" w:line="240" w:lineRule="auto"/>
                          <w:ind w:left="6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able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46" w:after="0" w:line="240" w:lineRule="auto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atisfa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41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ovement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>
                          <w:spacing w:before="36" w:after="0" w:line="240" w:lineRule="auto"/>
                          <w:ind w:left="4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Unsati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tory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.639840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>
                          <w:spacing w:before="46" w:after="0" w:line="240" w:lineRule="auto"/>
                          <w:ind w:left="4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614" w:hRule="exact"/>
                    </w:trPr>
                    <w:tc>
                      <w:tcPr>
                        <w:tcW w:w="1229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0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8" w:type="dxa"/>
                        <w:tcBorders>
                          <w:top w:val="single" w:sz="4.64008" w:space="0" w:color="000000"/>
                          <w:bottom w:val="single" w:sz="4.64008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16" w:hRule="exact"/>
                    </w:trPr>
                    <w:tc>
                      <w:tcPr>
                        <w:tcW w:w="1229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98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39840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0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400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8" w:type="dxa"/>
                        <w:tcBorders>
                          <w:top w:val="single" w:sz="4.64008" w:space="0" w:color="000000"/>
                          <w:bottom w:val="single" w:sz="4.640" w:space="0" w:color="000000"/>
                          <w:left w:val="single" w:sz="4.64008" w:space="0" w:color="000000"/>
                          <w:right w:val="single" w:sz="4.6398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w w:val="110"/>
        </w:rPr>
      </w:r>
      <w:r>
        <w:rPr>
          <w:rFonts w:ascii="Arial" w:hAnsi="Arial" w:cs="Arial" w:eastAsia="Arial"/>
          <w:sz w:val="20"/>
          <w:szCs w:val="20"/>
          <w:spacing w:val="5"/>
          <w:w w:val="109"/>
          <w:u w:val="single" w:color="000000"/>
        </w:rPr>
        <w:t>Ind</w:t>
      </w:r>
      <w:r>
        <w:rPr>
          <w:rFonts w:ascii="Arial" w:hAnsi="Arial" w:cs="Arial" w:eastAsia="Arial"/>
          <w:sz w:val="20"/>
          <w:szCs w:val="20"/>
          <w:spacing w:val="7"/>
          <w:w w:val="109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5"/>
          <w:w w:val="109"/>
          <w:u w:val="single" w:color="000000"/>
        </w:rPr>
        <w:t>ca</w:t>
      </w:r>
      <w:r>
        <w:rPr>
          <w:rFonts w:ascii="Arial" w:hAnsi="Arial" w:cs="Arial" w:eastAsia="Arial"/>
          <w:sz w:val="20"/>
          <w:szCs w:val="20"/>
          <w:spacing w:val="7"/>
          <w:w w:val="109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5"/>
          <w:w w:val="109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9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4"/>
          <w:w w:val="10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pe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formance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26" w:lineRule="exact"/>
        <w:ind w:left="702" w:right="8042" w:firstLine="-2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Establishe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environment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con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uciv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learning.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28" w:lineRule="auto"/>
        <w:ind w:left="682" w:right="7225" w:firstLine="-22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Ma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ntain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ord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nvironmen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1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materia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displaye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appropriately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stored.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457" w:right="-20"/>
        <w:jc w:val="left"/>
        <w:tabs>
          <w:tab w:pos="106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5.489998pt;margin-top:24.429989pt;width:428.88pt;height:.1pt;mso-position-horizontal-relative:page;mso-position-vertical-relative:paragraph;z-index:-700" coordorigin="2510,489" coordsize="8578,2">
            <v:shape style="position:absolute;left:2510;top:489;width:8578;height:2" coordorigin="2510,489" coordsize="8578,0" path="m2510,489l11087,489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25.489998pt;margin-top:35.889992pt;width:428.88pt;height:.1pt;mso-position-horizontal-relative:page;mso-position-vertical-relative:paragraph;z-index:-699" coordorigin="2510,718" coordsize="8578,2">
            <v:shape style="position:absolute;left:2510;top:718;width:8578;height:2" coordorigin="2510,718" coordsize="8578,0" path="m2510,718l11087,718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position w:val="-1"/>
        </w:rPr>
        <w:t>3.</w:t>
      </w:r>
      <w:r>
        <w:rPr>
          <w:rFonts w:ascii="Arial" w:hAnsi="Arial" w:cs="Arial" w:eastAsia="Arial"/>
          <w:sz w:val="20"/>
          <w:szCs w:val="20"/>
          <w:spacing w:val="3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position w:val="-1"/>
        </w:rPr>
        <w:t>th</w:t>
      </w:r>
      <w:r>
        <w:rPr>
          <w:rFonts w:ascii="Arial" w:hAnsi="Arial" w:cs="Arial" w:eastAsia="Arial"/>
          <w:sz w:val="20"/>
          <w:szCs w:val="20"/>
          <w:spacing w:val="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2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position w:val="-1"/>
        </w:rPr>
        <w:t>(Expl</w:t>
      </w:r>
      <w:r>
        <w:rPr>
          <w:rFonts w:ascii="Arial" w:hAnsi="Arial" w:cs="Arial" w:eastAsia="Arial"/>
          <w:sz w:val="20"/>
          <w:szCs w:val="20"/>
          <w:spacing w:val="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7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81" w:after="0" w:line="206" w:lineRule="exact"/>
        <w:ind w:left="2290" w:right="5857" w:firstLine="-1834"/>
        <w:jc w:val="left"/>
        <w:tabs>
          <w:tab w:pos="22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5.489998pt;margin-top:-7.779995pt;width:428.88pt;height:.1pt;mso-position-horizontal-relative:page;mso-position-vertical-relative:paragraph;z-index:-698" coordorigin="2510,-156" coordsize="8578,2">
            <v:shape style="position:absolute;left:2510;top:-156;width:8578;height:2" coordorigin="2510,-156" coordsize="8578,0" path="m2510,-156l11087,-156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06.239998pt;margin-top:.930002pt;width:26.74001pt;height:44.98pt;mso-position-horizontal-relative:page;mso-position-vertical-relative:paragraph;z-index:-697" coordorigin="2125,19" coordsize="535,900">
            <v:group style="position:absolute;left:2135;top:24;width:2;height:888" coordorigin="2135,24" coordsize="2,888">
              <v:shape style="position:absolute;left:2135;top:24;width:2;height:888" coordorigin="2135,24" coordsize="0,888" path="m2135,24l2135,912e" filled="f" stroked="t" strokeweight=".580pt" strokecolor="#000000">
                <v:path arrowok="t"/>
              </v:shape>
            </v:group>
            <v:group style="position:absolute;left:2131;top:29;width:523;height:2" coordorigin="2131,29" coordsize="523,2">
              <v:shape style="position:absolute;left:2131;top:29;width:523;height:2" coordorigin="2131,29" coordsize="523,0" path="m2131,29l2654,29e" filled="f" stroked="t" strokeweight=".58001pt" strokecolor="#000000">
                <v:path arrowok="t"/>
              </v:shape>
            </v:group>
            <v:group style="position:absolute;left:2649;top:24;width:2;height:888" coordorigin="2649,24" coordsize="2,888">
              <v:shape style="position:absolute;left:2649;top:24;width:2;height:888" coordorigin="2649,24" coordsize="0,888" path="m2649,24l2649,912e" filled="f" stroked="t" strokeweight=".580pt" strokecolor="#000000">
                <v:path arrowok="t"/>
              </v:shape>
            </v:group>
            <v:group style="position:absolute;left:2131;top:260;width:523;height:2" coordorigin="2131,260" coordsize="523,2">
              <v:shape style="position:absolute;left:2131;top:260;width:523;height:2" coordorigin="2131,260" coordsize="523,0" path="m2131,260l2654,260e" filled="f" stroked="t" strokeweight=".580pt" strokecolor="#000000">
                <v:path arrowok="t"/>
              </v:shape>
            </v:group>
            <v:group style="position:absolute;left:2131;top:504;width:523;height:2" coordorigin="2131,504" coordsize="523,2">
              <v:shape style="position:absolute;left:2131;top:504;width:523;height:2" coordorigin="2131,504" coordsize="523,0" path="m2131,504l2654,504e" filled="f" stroked="t" strokeweight=".580pt" strokecolor="#000000">
                <v:path arrowok="t"/>
              </v:shape>
            </v:group>
            <v:group style="position:absolute;left:2131;top:725;width:523;height:2" coordorigin="2131,725" coordsize="523,2">
              <v:shape style="position:absolute;left:2131;top:725;width:523;height:2" coordorigin="2131,725" coordsize="523,0" path="m2131,725l2654,725e" filled="f" stroked="t" strokeweight=".580pt" strokecolor="#000000">
                <v:path arrowok="t"/>
              </v:shape>
            </v:group>
            <v:group style="position:absolute;left:2131;top:908;width:523;height:2" coordorigin="2131,908" coordsize="523,2">
              <v:shape style="position:absolute;left:2131;top:908;width:523;height:2" coordorigin="2131,908" coordsize="523,0" path="m2131,908l2654,908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position w:val="2"/>
        </w:rPr>
      </w:r>
      <w:r>
        <w:rPr>
          <w:rFonts w:ascii="Arial" w:hAnsi="Arial" w:cs="Arial" w:eastAsia="Arial"/>
          <w:sz w:val="20"/>
          <w:szCs w:val="20"/>
          <w:spacing w:val="12"/>
          <w:w w:val="100"/>
          <w:u w:val="single" w:color="000000"/>
          <w:position w:val="2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  <w:u w:val="single" w:color="000000"/>
          <w:position w:val="2"/>
        </w:rPr>
        <w:t>u</w:t>
      </w:r>
      <w:r>
        <w:rPr>
          <w:rFonts w:ascii="Arial" w:hAnsi="Arial" w:cs="Arial" w:eastAsia="Arial"/>
          <w:sz w:val="20"/>
          <w:szCs w:val="20"/>
          <w:spacing w:val="13"/>
          <w:w w:val="100"/>
          <w:u w:val="single" w:color="000000"/>
          <w:position w:val="2"/>
        </w:rPr>
      </w:r>
      <w:r>
        <w:rPr>
          <w:rFonts w:ascii="Arial" w:hAnsi="Arial" w:cs="Arial" w:eastAsia="Arial"/>
          <w:sz w:val="20"/>
          <w:szCs w:val="20"/>
          <w:spacing w:val="12"/>
          <w:w w:val="100"/>
          <w:u w:val="single" w:color="000000"/>
          <w:position w:val="2"/>
        </w:rPr>
        <w:t>mmary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2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81"/>
          <w:position w:val="0"/>
        </w:rPr>
        <w:t>Com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8"/>
          <w:w w:val="81"/>
          <w:position w:val="0"/>
        </w:rPr>
        <w:t>endabl</w:t>
      </w:r>
      <w:r>
        <w:rPr>
          <w:rFonts w:ascii="Arial" w:hAnsi="Arial" w:cs="Arial" w:eastAsia="Arial"/>
          <w:sz w:val="20"/>
          <w:szCs w:val="20"/>
          <w:spacing w:val="0"/>
          <w:w w:val="81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81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1"/>
          <w:position w:val="0"/>
        </w:rPr>
        <w:t>(co</w:t>
      </w:r>
      <w:r>
        <w:rPr>
          <w:rFonts w:ascii="Arial" w:hAnsi="Arial" w:cs="Arial" w:eastAsia="Arial"/>
          <w:sz w:val="20"/>
          <w:szCs w:val="20"/>
          <w:spacing w:val="7"/>
          <w:w w:val="81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8"/>
          <w:w w:val="81"/>
          <w:position w:val="0"/>
        </w:rPr>
        <w:t>men</w:t>
      </w:r>
      <w:r>
        <w:rPr>
          <w:rFonts w:ascii="Arial" w:hAnsi="Arial" w:cs="Arial" w:eastAsia="Arial"/>
          <w:sz w:val="20"/>
          <w:szCs w:val="20"/>
          <w:spacing w:val="0"/>
          <w:w w:val="81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5"/>
          <w:w w:val="81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0"/>
        </w:rPr>
        <w:t>suggested)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0"/>
        </w:rPr>
        <w:t>tis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0"/>
        </w:rPr>
        <w:t>ct</w:t>
      </w:r>
      <w:r>
        <w:rPr>
          <w:rFonts w:ascii="Arial" w:hAnsi="Arial" w:cs="Arial" w:eastAsia="Arial"/>
          <w:sz w:val="20"/>
          <w:szCs w:val="20"/>
          <w:spacing w:val="8"/>
          <w:w w:val="8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206" w:lineRule="exact"/>
        <w:ind w:left="2305" w:right="5536" w:firstLine="-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9"/>
        </w:rPr>
        <w:t>Need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Improvemen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(commen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quired)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Unsatisfactor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(commen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required)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447" w:right="-20"/>
        <w:jc w:val="left"/>
        <w:tabs>
          <w:tab w:pos="106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.369999pt;margin-top:25.26989pt;width:510.24pt;height:.1pt;mso-position-horizontal-relative:page;mso-position-vertical-relative:paragraph;z-index:-696" coordorigin="887,505" coordsize="10205,2">
            <v:shape style="position:absolute;left:887;top:505;width:10205;height:2" coordorigin="887,505" coordsize="10205,0" path="m887,505l11092,50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44.369999pt;margin-top:36.729889pt;width:510.24pt;height:.1pt;mso-position-horizontal-relative:page;mso-position-vertical-relative:paragraph;z-index:-695" coordorigin="887,735" coordsize="10205,2">
            <v:shape style="position:absolute;left:887;top:735;width:10205;height:2" coordorigin="887,735" coordsize="10205,0" path="m887,735l11092,735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-1"/>
        </w:rPr>
        <w:t>om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80"/>
          <w:position w:val="-1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8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line="200" w:lineRule="exact" w:after="0"/>
        <w:jc w:val="left"/>
        <w:rPr>
          <w:sz w:val="20"/>
          <w:szCs w:val="20"/>
        </w:rPr>
        <w:sectPr>
          <w:pgMar w:footer="0" w:header="558" w:top="760" w:bottom="280" w:left="460" w:right="620"/>
          <w:footerReference w:type="default" r:id="rId11"/>
          <w:pgSz w:w="12240" w:h="15840"/>
        </w:sectPr>
      </w:pPr>
      <w:rPr/>
    </w:p>
    <w:p>
      <w:pPr>
        <w:spacing w:before="49" w:after="0" w:line="240" w:lineRule="auto"/>
        <w:ind w:left="111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.369999pt;margin-top:-12.260465pt;width:510.24pt;height:.1pt;mso-position-horizontal-relative:page;mso-position-vertical-relative:paragraph;z-index:-694" coordorigin="887,-245" coordsize="10205,2">
            <v:shape style="position:absolute;left:887;top:-245;width:10205;height:2" coordorigin="887,-245" coordsize="10205,0" path="m887,-245l11092,-245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"/>
          <w:w w:val="70"/>
        </w:rPr>
        <w:t>SUS</w:t>
      </w:r>
      <w:r>
        <w:rPr>
          <w:rFonts w:ascii="Arial" w:hAnsi="Arial" w:cs="Arial" w:eastAsia="Arial"/>
          <w:sz w:val="20"/>
          <w:szCs w:val="20"/>
          <w:spacing w:val="0"/>
          <w:w w:val="7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7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70"/>
        </w:rPr>
        <w:t>Hu</w:t>
      </w:r>
      <w:r>
        <w:rPr>
          <w:rFonts w:ascii="Arial" w:hAnsi="Arial" w:cs="Arial" w:eastAsia="Arial"/>
          <w:sz w:val="20"/>
          <w:szCs w:val="20"/>
          <w:spacing w:val="0"/>
          <w:w w:val="7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7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7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7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70"/>
        </w:rPr>
        <w:t>Resourc</w:t>
      </w:r>
      <w:r>
        <w:rPr>
          <w:rFonts w:ascii="Arial" w:hAnsi="Arial" w:cs="Arial" w:eastAsia="Arial"/>
          <w:sz w:val="20"/>
          <w:szCs w:val="20"/>
          <w:spacing w:val="1"/>
          <w:w w:val="7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7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7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70"/>
        </w:rPr>
        <w:t>08</w:t>
      </w:r>
      <w:r>
        <w:rPr>
          <w:rFonts w:ascii="Arial" w:hAnsi="Arial" w:cs="Arial" w:eastAsia="Arial"/>
          <w:sz w:val="20"/>
          <w:szCs w:val="20"/>
          <w:spacing w:val="2"/>
          <w:w w:val="7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70"/>
        </w:rPr>
        <w:t>13</w:t>
      </w:r>
      <w:r>
        <w:rPr>
          <w:rFonts w:ascii="Arial" w:hAnsi="Arial" w:cs="Arial" w:eastAsia="Arial"/>
          <w:sz w:val="20"/>
          <w:szCs w:val="20"/>
          <w:spacing w:val="2"/>
          <w:w w:val="7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70"/>
        </w:rPr>
        <w:t>03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5"/>
          <w:w w:val="7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7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7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7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7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70"/>
        </w:rPr>
        <w:t>3</w:t>
      </w:r>
      <w:r>
        <w:rPr>
          <w:rFonts w:ascii="Arial" w:hAnsi="Arial" w:cs="Arial" w:eastAsia="Arial"/>
          <w:sz w:val="20"/>
          <w:szCs w:val="20"/>
          <w:spacing w:val="15"/>
          <w:w w:val="7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7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70"/>
        </w:rPr>
        <w:t>f</w:t>
      </w:r>
      <w:r>
        <w:rPr>
          <w:rFonts w:ascii="Arial" w:hAnsi="Arial" w:cs="Arial" w:eastAsia="Arial"/>
          <w:sz w:val="20"/>
          <w:szCs w:val="20"/>
          <w:spacing w:val="16"/>
          <w:w w:val="7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7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900" w:left="460" w:right="620"/>
          <w:cols w:num="2" w:equalWidth="0">
            <w:col w:w="2323" w:space="7571"/>
            <w:col w:w="1266"/>
          </w:cols>
        </w:sectPr>
      </w:pPr>
      <w:rPr/>
    </w:p>
    <w:p>
      <w:pPr>
        <w:spacing w:before="76" w:after="0" w:line="240" w:lineRule="auto"/>
        <w:ind w:left="118" w:right="-20"/>
        <w:jc w:val="left"/>
        <w:tabs>
          <w:tab w:pos="4840" w:val="left"/>
          <w:tab w:pos="6820" w:val="left"/>
          <w:tab w:pos="10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0"/>
          <w:szCs w:val="20"/>
          <w:position w:val="1"/>
        </w:rPr>
        <w:t>Observat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on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Check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ist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n-I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structio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al,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Page</w:t>
      </w:r>
      <w:r>
        <w:rPr>
          <w:rFonts w:ascii="Arial" w:hAnsi="Arial" w:cs="Arial" w:eastAsia="Arial"/>
          <w:sz w:val="20"/>
          <w:szCs w:val="20"/>
          <w:spacing w:val="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4</w:t>
        <w:tab/>
      </w:r>
      <w:r>
        <w:rPr>
          <w:rFonts w:ascii="Arial" w:hAnsi="Arial" w:cs="Arial" w:eastAsia="Arial"/>
          <w:sz w:val="20"/>
          <w:szCs w:val="20"/>
          <w:spacing w:val="0"/>
          <w:position w:val="1"/>
        </w:rPr>
      </w:r>
      <w:r>
        <w:rPr>
          <w:rFonts w:ascii="Arial" w:hAnsi="Arial" w:cs="Arial" w:eastAsia="Arial"/>
          <w:sz w:val="18"/>
          <w:szCs w:val="18"/>
          <w:spacing w:val="2"/>
          <w:w w:val="99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99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99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9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9"/>
          <w:position w:val="0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u w:val="single" w:color="0000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99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99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99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9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9"/>
          <w:position w:val="0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u w:val="single" w:color="0000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7" w:after="0" w:line="240" w:lineRule="auto"/>
        <w:ind w:right="168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7"/>
          <w:w w:val="89"/>
        </w:rPr>
        <w:t>E</w:t>
      </w:r>
      <w:r>
        <w:rPr>
          <w:rFonts w:ascii="Arial" w:hAnsi="Arial" w:cs="Arial" w:eastAsia="Arial"/>
          <w:sz w:val="14"/>
          <w:szCs w:val="14"/>
          <w:spacing w:val="7"/>
          <w:w w:val="89"/>
        </w:rPr>
        <w:t>va</w:t>
      </w:r>
      <w:r>
        <w:rPr>
          <w:rFonts w:ascii="Arial" w:hAnsi="Arial" w:cs="Arial" w:eastAsia="Arial"/>
          <w:sz w:val="14"/>
          <w:szCs w:val="14"/>
          <w:spacing w:val="8"/>
          <w:w w:val="89"/>
        </w:rPr>
        <w:t>l</w:t>
      </w:r>
      <w:r>
        <w:rPr>
          <w:rFonts w:ascii="Arial" w:hAnsi="Arial" w:cs="Arial" w:eastAsia="Arial"/>
          <w:sz w:val="14"/>
          <w:szCs w:val="14"/>
          <w:spacing w:val="7"/>
          <w:w w:val="89"/>
        </w:rPr>
        <w:t>ua</w:t>
      </w:r>
      <w:r>
        <w:rPr>
          <w:rFonts w:ascii="Arial" w:hAnsi="Arial" w:cs="Arial" w:eastAsia="Arial"/>
          <w:sz w:val="14"/>
          <w:szCs w:val="14"/>
          <w:spacing w:val="6"/>
          <w:w w:val="89"/>
        </w:rPr>
        <w:t>t</w:t>
      </w:r>
      <w:r>
        <w:rPr>
          <w:rFonts w:ascii="Arial" w:hAnsi="Arial" w:cs="Arial" w:eastAsia="Arial"/>
          <w:sz w:val="14"/>
          <w:szCs w:val="14"/>
          <w:spacing w:val="8"/>
          <w:w w:val="89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V.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THE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RFORMANCE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OF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OTHER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DUTI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JUNCT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THE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TEACH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'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IGNMENT.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5" w:lineRule="auto"/>
        <w:ind w:left="2302" w:right="4251" w:firstLine="-5"/>
        <w:jc w:val="left"/>
        <w:tabs>
          <w:tab w:pos="5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70.049988pt;margin-top:11.871904pt;width:202.62pt;height:.1pt;mso-position-horizontal-relative:page;mso-position-vertical-relative:paragraph;z-index:-691" coordorigin="7401,237" coordsize="4052,2">
            <v:shape style="position:absolute;left:7401;top:237;width:4052;height:2" coordorigin="7401,237" coordsize="4052,0" path="m7401,237l11453,237e" filled="f" stroked="t" strokeweight=".58004pt" strokecolor="#000000">
              <v:path arrowok="t"/>
            </v:shape>
          </v:group>
          <w10:wrap type="none"/>
        </w:pict>
      </w:r>
      <w:r>
        <w:rPr/>
        <w:pict>
          <v:group style="position:absolute;margin-left:323.790009pt;margin-top:23.331894pt;width:248.88pt;height:.1pt;mso-position-horizontal-relative:page;mso-position-vertical-relative:paragraph;z-index:-690" coordorigin="6476,467" coordsize="4978,2">
            <v:shape style="position:absolute;left:6476;top:467;width:4978;height:2" coordorigin="6476,467" coordsize="4978,0" path="m6476,467l11453,467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108.909988pt;margin-top:2.011899pt;width:28.06002pt;height:45.82001pt;mso-position-horizontal-relative:page;mso-position-vertical-relative:paragraph;z-index:-689" coordorigin="2178,40" coordsize="561,916">
            <v:group style="position:absolute;left:2200;top:51;width:2;height:894" coordorigin="2200,51" coordsize="2,894">
              <v:shape style="position:absolute;left:2200;top:51;width:2;height:894" coordorigin="2200,51" coordsize="0,894" path="m2200,51l2200,945e" filled="f" stroked="t" strokeweight="1.12001pt" strokecolor="#000000">
                <v:path arrowok="t"/>
              </v:shape>
            </v:group>
            <v:group style="position:absolute;left:2189;top:62;width:539;height:2" coordorigin="2189,62" coordsize="539,2">
              <v:shape style="position:absolute;left:2189;top:62;width:539;height:2" coordorigin="2189,62" coordsize="539,0" path="m2189,62l2728,62e" filled="f" stroked="t" strokeweight="1.11996pt" strokecolor="#000000">
                <v:path arrowok="t"/>
              </v:shape>
            </v:group>
            <v:group style="position:absolute;left:2718;top:51;width:2;height:894" coordorigin="2718,51" coordsize="2,894">
              <v:shape style="position:absolute;left:2718;top:51;width:2;height:894" coordorigin="2718,51" coordsize="0,894" path="m2718,51l2718,945e" filled="f" stroked="t" strokeweight="1.11999pt" strokecolor="#000000">
                <v:path arrowok="t"/>
              </v:shape>
            </v:group>
            <v:group style="position:absolute;left:2189;top:287;width:539;height:2" coordorigin="2189,287" coordsize="539,2">
              <v:shape style="position:absolute;left:2189;top:287;width:539;height:2" coordorigin="2189,287" coordsize="539,0" path="m2189,287l2728,287e" filled="f" stroked="t" strokeweight="1.12002pt" strokecolor="#000000">
                <v:path arrowok="t"/>
              </v:shape>
            </v:group>
            <v:group style="position:absolute;left:2189;top:508;width:539;height:2" coordorigin="2189,508" coordsize="539,2">
              <v:shape style="position:absolute;left:2189;top:508;width:539;height:2" coordorigin="2189,508" coordsize="539,0" path="m2189,508l2728,508e" filled="f" stroked="t" strokeweight="1.12002pt" strokecolor="#000000">
                <v:path arrowok="t"/>
              </v:shape>
            </v:group>
            <v:group style="position:absolute;left:2189;top:714;width:539;height:2" coordorigin="2189,714" coordsize="539,2">
              <v:shape style="position:absolute;left:2189;top:714;width:539;height:2" coordorigin="2189,714" coordsize="539,0" path="m2189,714l2728,714e" filled="f" stroked="t" strokeweight="1.12002pt" strokecolor="#000000">
                <v:path arrowok="t"/>
              </v:shape>
            </v:group>
            <v:group style="position:absolute;left:2189;top:935;width:539;height:2" coordorigin="2189,935" coordsize="539,2">
              <v:shape style="position:absolute;left:2189;top:935;width:539;height:2" coordorigin="2189,935" coordsize="539,0" path="m2189,935l2728,935e" filled="f" stroked="t" strokeweight="1.12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6"/>
          <w:w w:val="90"/>
          <w:position w:val="8"/>
        </w:rPr>
        <w:t>Comments:</w:t>
      </w:r>
      <w:r>
        <w:rPr>
          <w:rFonts w:ascii="Arial" w:hAnsi="Arial" w:cs="Arial" w:eastAsia="Arial"/>
          <w:sz w:val="18"/>
          <w:szCs w:val="18"/>
          <w:spacing w:val="6"/>
          <w:w w:val="90"/>
          <w:position w:val="8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0"/>
        </w:rPr>
        <w:t>ti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3" w:lineRule="exact"/>
        <w:ind w:left="2307" w:right="-20"/>
        <w:jc w:val="left"/>
        <w:tabs>
          <w:tab w:pos="5900" w:val="left"/>
          <w:tab w:pos="10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9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7"/>
          <w:w w:val="90"/>
        </w:rPr>
        <w:t>m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pr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v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90"/>
        </w:rPr>
        <w:t>m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(co</w:t>
      </w:r>
      <w:r>
        <w:rPr>
          <w:rFonts w:ascii="Arial" w:hAnsi="Arial" w:cs="Arial" w:eastAsia="Arial"/>
          <w:sz w:val="18"/>
          <w:szCs w:val="18"/>
          <w:spacing w:val="7"/>
          <w:w w:val="90"/>
        </w:rPr>
        <w:t>m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m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re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q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ire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0"/>
        </w:rPr>
      </w:r>
      <w:r>
        <w:rPr>
          <w:rFonts w:ascii="Arial" w:hAnsi="Arial" w:cs="Arial" w:eastAsia="Arial"/>
          <w:sz w:val="18"/>
          <w:szCs w:val="18"/>
          <w:spacing w:val="0"/>
          <w:w w:val="9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4" w:after="0" w:line="240" w:lineRule="auto"/>
        <w:ind w:left="2307" w:right="-20"/>
        <w:jc w:val="left"/>
        <w:tabs>
          <w:tab w:pos="5900" w:val="left"/>
          <w:tab w:pos="10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9"/>
        </w:rPr>
        <w:t>Unsatisfact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(comme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requ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10" w:lineRule="auto"/>
        <w:ind w:left="468" w:right="705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DEMONSTRATES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QUAL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HUMAN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TI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SHIPS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WITH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STUDE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TS,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ST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L.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8" w:after="0" w:line="250" w:lineRule="auto"/>
        <w:ind w:left="2307" w:right="4255"/>
        <w:jc w:val="left"/>
        <w:tabs>
          <w:tab w:pos="5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71.48999pt;margin-top:15.992205pt;width:202.38pt;height:.1pt;mso-position-horizontal-relative:page;mso-position-vertical-relative:paragraph;z-index:-688" coordorigin="7430,320" coordsize="4048,2">
            <v:shape style="position:absolute;left:7430;top:320;width:4048;height:2" coordorigin="7430,320" coordsize="4048,0" path="m7430,320l11477,320e" filled="f" stroked="t" strokeweight=".58004pt" strokecolor="#000000">
              <v:path arrowok="t"/>
            </v:shape>
          </v:group>
          <w10:wrap type="none"/>
        </w:pict>
      </w:r>
      <w:r>
        <w:rPr/>
        <w:pict>
          <v:group style="position:absolute;margin-left:109.389992pt;margin-top:3.85218pt;width:27.82002pt;height:45.58001pt;mso-position-horizontal-relative:page;mso-position-vertical-relative:paragraph;z-index:-684" coordorigin="2188,77" coordsize="556,912">
            <v:group style="position:absolute;left:2209;top:88;width:2;height:889" coordorigin="2209,88" coordsize="2,889">
              <v:shape style="position:absolute;left:2209;top:88;width:2;height:889" coordorigin="2209,88" coordsize="0,889" path="m2209,88l2209,977e" filled="f" stroked="t" strokeweight="1.11999pt" strokecolor="#000000">
                <v:path arrowok="t"/>
              </v:shape>
            </v:group>
            <v:group style="position:absolute;left:2199;top:98;width:534;height:2" coordorigin="2199,98" coordsize="534,2">
              <v:shape style="position:absolute;left:2199;top:98;width:534;height:2" coordorigin="2199,98" coordsize="534,0" path="m2199,98l2733,98e" filled="f" stroked="t" strokeweight="1.11996pt" strokecolor="#000000">
                <v:path arrowok="t"/>
              </v:shape>
            </v:group>
            <v:group style="position:absolute;left:2723;top:88;width:2;height:889" coordorigin="2723,88" coordsize="2,889">
              <v:shape style="position:absolute;left:2723;top:88;width:2;height:889" coordorigin="2723,88" coordsize="0,889" path="m2723,88l2723,977e" filled="f" stroked="t" strokeweight="1.12001pt" strokecolor="#000000">
                <v:path arrowok="t"/>
              </v:shape>
            </v:group>
            <v:group style="position:absolute;left:2199;top:300;width:534;height:2" coordorigin="2199,300" coordsize="534,2">
              <v:shape style="position:absolute;left:2199;top:300;width:534;height:2" coordorigin="2199,300" coordsize="534,0" path="m2199,300l2733,300e" filled="f" stroked="t" strokeweight="1.12002pt" strokecolor="#000000">
                <v:path arrowok="t"/>
              </v:shape>
            </v:group>
            <v:group style="position:absolute;left:2199;top:545;width:534;height:2" coordorigin="2199,545" coordsize="534,2">
              <v:shape style="position:absolute;left:2199;top:545;width:534;height:2" coordorigin="2199,545" coordsize="534,0" path="m2199,545l2733,545e" filled="f" stroked="t" strokeweight="1.11996pt" strokecolor="#000000">
                <v:path arrowok="t"/>
              </v:shape>
            </v:group>
            <v:group style="position:absolute;left:2199;top:737;width:534;height:2" coordorigin="2199,737" coordsize="534,2">
              <v:shape style="position:absolute;left:2199;top:737;width:534;height:2" coordorigin="2199,737" coordsize="534,0" path="m2199,737l2733,737e" filled="f" stroked="t" strokeweight="1.12002pt" strokecolor="#000000">
                <v:path arrowok="t"/>
              </v:shape>
            </v:group>
            <v:group style="position:absolute;left:2199;top:967;width:534;height:2" coordorigin="2199,967" coordsize="534,2">
              <v:shape style="position:absolute;left:2199;top:967;width:534;height:2" coordorigin="2199,967" coordsize="534,0" path="m2199,967l2733,967e" filled="f" stroked="t" strokeweight="1.12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1"/>
        </w:rPr>
        <w:t>mm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6"/>
          <w:w w:val="9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8"/>
          <w:w w:val="9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9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7"/>
          <w:w w:val="9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6"/>
          <w:w w:val="9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9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9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9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0"/>
        </w:rPr>
        <w:t>ti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3" w:lineRule="exact"/>
        <w:ind w:left="23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5.230011pt;margin-top:1.480586pt;width:248.64pt;height:.1pt;mso-position-horizontal-relative:page;mso-position-vertical-relative:paragraph;z-index:-687" coordorigin="6505,30" coordsize="4973,2">
            <v:shape style="position:absolute;left:6505;top:30;width:4973;height:2" coordorigin="6505,30" coordsize="4973,0" path="m6505,30l11477,30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6"/>
          <w:w w:val="9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21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90"/>
        </w:rPr>
        <w:t>m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pr</w:t>
      </w:r>
      <w:r>
        <w:rPr>
          <w:rFonts w:ascii="Arial" w:hAnsi="Arial" w:cs="Arial" w:eastAsia="Arial"/>
          <w:sz w:val="18"/>
          <w:szCs w:val="18"/>
          <w:spacing w:val="7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7"/>
          <w:w w:val="90"/>
        </w:rPr>
        <w:t>v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90"/>
        </w:rPr>
        <w:t>m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9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26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(co</w:t>
      </w:r>
      <w:r>
        <w:rPr>
          <w:rFonts w:ascii="Arial" w:hAnsi="Arial" w:cs="Arial" w:eastAsia="Arial"/>
          <w:sz w:val="18"/>
          <w:szCs w:val="18"/>
          <w:spacing w:val="6"/>
          <w:w w:val="90"/>
        </w:rPr>
        <w:t>m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m</w:t>
      </w:r>
      <w:r>
        <w:rPr>
          <w:rFonts w:ascii="Arial" w:hAnsi="Arial" w:cs="Arial" w:eastAsia="Arial"/>
          <w:sz w:val="18"/>
          <w:szCs w:val="18"/>
          <w:spacing w:val="7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24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d)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203" w:lineRule="exact"/>
        <w:ind w:left="23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5.230011pt;margin-top:2.771855pt;width:248.64pt;height:.1pt;mso-position-horizontal-relative:page;mso-position-vertical-relative:paragraph;z-index:-686" coordorigin="6505,55" coordsize="4973,2">
            <v:shape style="position:absolute;left:6505;top:55;width:4973;height:2" coordorigin="6505,55" coordsize="4973,0" path="m6505,55l11477,55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325.230011pt;margin-top:14.231885pt;width:248.64pt;height:.1pt;mso-position-horizontal-relative:page;mso-position-vertical-relative:paragraph;z-index:-685" coordorigin="6505,285" coordsize="4973,2">
            <v:shape style="position:absolute;left:6505;top:285;width:4973;height:2" coordorigin="6505,285" coordsize="4973,0" path="m6505,285l11477,285e" filled="f" stroked="t" strokeweight=".58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Unsatisfactor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(comme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requ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2.130005pt;margin-top:14.949892pt;width:393.9pt;height:.1pt;mso-position-horizontal-relative:page;mso-position-vertical-relative:paragraph;z-index:-683" coordorigin="3643,299" coordsize="7878,2">
            <v:shape style="position:absolute;left:3643;top:299;width:7878;height:2" coordorigin="3643,299" coordsize="7878,0" path="m3643,299l11521,299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35.07pt;margin-top:26.409893pt;width:540.96pt;height:.1pt;mso-position-horizontal-relative:page;mso-position-vertical-relative:paragraph;z-index:-682" coordorigin="701,528" coordsize="10819,2">
            <v:shape style="position:absolute;left:701;top:528;width:10819;height:2" coordorigin="701,528" coordsize="10819,0" path="m701,528l11521,528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35.07pt;margin-top:37.929893pt;width:540.96pt;height:.1pt;mso-position-horizontal-relative:page;mso-position-vertical-relative:paragraph;z-index:-681" coordorigin="701,759" coordsize="10819,2">
            <v:shape style="position:absolute;left:701;top:759;width:10819;height:2" coordorigin="701,759" coordsize="10819,0" path="m701,759l11521,759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Po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Obs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26" w:lineRule="exact"/>
        <w:ind w:left="1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.07pt;margin-top:-26.690094pt;width:540.96pt;height:.1pt;mso-position-horizontal-relative:page;mso-position-vertical-relative:paragraph;z-index:-680" coordorigin="701,-534" coordsize="10819,2">
            <v:shape style="position:absolute;left:701;top:-534;width:10819;height:2" coordorigin="701,-534" coordsize="10819,0" path="m701,-534l11521,-534e" filled="f" stroked="t" strokeweight=".58004pt" strokecolor="#000000">
              <v:path arrowok="t"/>
            </v:shape>
          </v:group>
          <w10:wrap type="none"/>
        </w:pict>
      </w:r>
      <w:r>
        <w:rPr/>
        <w:pict>
          <v:group style="position:absolute;margin-left:35.07pt;margin-top:-15.230124pt;width:540.96pt;height:.1pt;mso-position-horizontal-relative:page;mso-position-vertical-relative:paragraph;z-index:-679" coordorigin="701,-305" coordsize="10819,2">
            <v:shape style="position:absolute;left:701;top:-305;width:10819;height:2" coordorigin="701,-305" coordsize="10819,0" path="m701,-305l11521,-305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529.890015pt;margin-top:16.449875pt;width:46.38pt;height:.1pt;mso-position-horizontal-relative:page;mso-position-vertical-relative:paragraph;z-index:-678" coordorigin="10598,329" coordsize="928,2">
            <v:shape style="position:absolute;left:10598;top:329;width:928;height:2" coordorigin="10598,329" coordsize="928,0" path="m10598,329l11525,329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35.07pt;margin-top:27.909891pt;width:541.2pt;height:.1pt;mso-position-horizontal-relative:page;mso-position-vertical-relative:paragraph;z-index:-677" coordorigin="701,558" coordsize="10824,2">
            <v:shape style="position:absolute;left:701;top:558;width:10824;height:2" coordorigin="701,558" coordsize="10824,0" path="m701,558l11525,558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35.07pt;margin-top:39.369892pt;width:541.2pt;height:.1pt;mso-position-horizontal-relative:page;mso-position-vertical-relative:paragraph;z-index:-676" coordorigin="701,787" coordsize="10824,2">
            <v:shape style="position:absolute;left:701;top:787;width:10824;height:2" coordorigin="701,787" coordsize="10824,0" path="m701,787l11525,787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Imp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em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va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'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'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Imp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eme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'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'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"U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y"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.07pt;margin-top:-21.650135pt;width:541.2pt;height:.1pt;mso-position-horizontal-relative:page;mso-position-vertical-relative:paragraph;z-index:-675" coordorigin="701,-433" coordsize="10824,2">
            <v:shape style="position:absolute;left:701;top:-433;width:10824;height:2" coordorigin="701,-433" coordsize="10824,0" path="m701,-433l11525,-433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35.07pt;margin-top:-10.13012pt;width:541.2pt;height:.1pt;mso-position-horizontal-relative:page;mso-position-vertical-relative:paragraph;z-index:-674" coordorigin="701,-203" coordsize="10824,2">
            <v:shape style="position:absolute;left:701;top:-203;width:10824;height:2" coordorigin="701,-203" coordsize="10824,0" path="m701,-203l11525,-203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47.869995pt;margin-top:16.089886pt;width:428.16pt;height:.1pt;mso-position-horizontal-relative:page;mso-position-vertical-relative:paragraph;z-index:-673" coordorigin="2957,322" coordsize="8563,2">
            <v:shape style="position:absolute;left:2957;top:322;width:8563;height:2" coordorigin="2957,322" coordsize="8563,0" path="m2957,322l11521,322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35.549999pt;margin-top:27.609865pt;width:540.48pt;height:.1pt;mso-position-horizontal-relative:page;mso-position-vertical-relative:paragraph;z-index:-672" coordorigin="711,552" coordsize="10810,2">
            <v:shape style="position:absolute;left:711;top:552;width:10810;height:2" coordorigin="711,552" coordsize="10810,0" path="m711,552l11521,552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35.549999pt;margin-top:39.069862pt;width:540.48pt;height:.1pt;mso-position-horizontal-relative:page;mso-position-vertical-relative:paragraph;z-index:-671" coordorigin="711,781" coordsize="10810,2">
            <v:shape style="position:absolute;left:711;top:781;width:10810;height:2" coordorigin="711,781" coordsize="10810,0" path="m711,781l11521,781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4"/>
          <w:w w:val="109"/>
          <w:position w:val="-1"/>
        </w:rPr>
        <w:t>Te</w:t>
      </w:r>
      <w:r>
        <w:rPr>
          <w:rFonts w:ascii="Arial" w:hAnsi="Arial" w:cs="Arial" w:eastAsia="Arial"/>
          <w:sz w:val="20"/>
          <w:szCs w:val="20"/>
          <w:spacing w:val="5"/>
          <w:w w:val="10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9"/>
          <w:position w:val="-1"/>
        </w:rPr>
        <w:t>che</w:t>
      </w:r>
      <w:r>
        <w:rPr>
          <w:rFonts w:ascii="Arial" w:hAnsi="Arial" w:cs="Arial" w:eastAsia="Arial"/>
          <w:sz w:val="20"/>
          <w:szCs w:val="20"/>
          <w:spacing w:val="5"/>
          <w:w w:val="10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9"/>
          <w:position w:val="-1"/>
        </w:rPr>
        <w:t>'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10"/>
          <w:position w:val="-1"/>
        </w:rPr>
        <w:t>Commen</w:t>
      </w:r>
      <w:r>
        <w:rPr>
          <w:rFonts w:ascii="Arial" w:hAnsi="Arial" w:cs="Arial" w:eastAsia="Arial"/>
          <w:sz w:val="20"/>
          <w:szCs w:val="20"/>
          <w:spacing w:val="5"/>
          <w:w w:val="11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10"/>
          <w:position w:val="-1"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37" w:right="-20"/>
        <w:jc w:val="left"/>
        <w:tabs>
          <w:tab w:pos="110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.549999pt;margin-top:-32.270107pt;width:540.48pt;height:.1pt;mso-position-horizontal-relative:page;mso-position-vertical-relative:paragraph;z-index:-670" coordorigin="711,-645" coordsize="10810,2">
            <v:shape style="position:absolute;left:711;top:-645;width:10810;height:2" coordorigin="711,-645" coordsize="10810,0" path="m711,-645l11521,-64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35.549999pt;margin-top:-20.810108pt;width:540.48pt;height:.1pt;mso-position-horizontal-relative:page;mso-position-vertical-relative:paragraph;z-index:-669" coordorigin="711,-416" coordsize="10810,2">
            <v:shape style="position:absolute;left:711;top:-416;width:10810;height:2" coordorigin="711,-416" coordsize="10810,0" path="m711,-416l11521,-416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2"/>
        </w:rPr>
        <w:t>(si</w:t>
      </w:r>
      <w:r>
        <w:rPr>
          <w:rFonts w:ascii="Arial" w:hAnsi="Arial" w:cs="Arial" w:eastAsia="Arial"/>
          <w:sz w:val="20"/>
          <w:szCs w:val="20"/>
          <w:spacing w:val="3"/>
        </w:rPr>
        <w:t>g</w:t>
      </w:r>
      <w:r>
        <w:rPr>
          <w:rFonts w:ascii="Arial" w:hAnsi="Arial" w:cs="Arial" w:eastAsia="Arial"/>
          <w:sz w:val="20"/>
          <w:szCs w:val="20"/>
          <w:spacing w:val="2"/>
        </w:rPr>
        <w:t>ned</w:t>
      </w:r>
      <w:r>
        <w:rPr>
          <w:rFonts w:ascii="Arial" w:hAnsi="Arial" w:cs="Arial" w:eastAsia="Arial"/>
          <w:sz w:val="20"/>
          <w:szCs w:val="20"/>
          <w:spacing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</w:rPr>
      </w:r>
    </w:p>
    <w:p>
      <w:pPr>
        <w:spacing w:before="0" w:after="0" w:line="197" w:lineRule="exact"/>
        <w:ind w:left="2326" w:right="-20"/>
        <w:jc w:val="left"/>
        <w:tabs>
          <w:tab w:pos="7460" w:val="left"/>
          <w:tab w:pos="10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8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80"/>
        </w:rPr>
        <w:t>v</w:t>
      </w:r>
      <w:r>
        <w:rPr>
          <w:rFonts w:ascii="Arial" w:hAnsi="Arial" w:cs="Arial" w:eastAsia="Arial"/>
          <w:sz w:val="18"/>
          <w:szCs w:val="18"/>
          <w:spacing w:val="7"/>
          <w:w w:val="8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80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80"/>
        </w:rPr>
        <w:t>ua</w:t>
      </w:r>
      <w:r>
        <w:rPr>
          <w:rFonts w:ascii="Arial" w:hAnsi="Arial" w:cs="Arial" w:eastAsia="Arial"/>
          <w:sz w:val="18"/>
          <w:szCs w:val="18"/>
          <w:spacing w:val="8"/>
          <w:w w:val="8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8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r</w:t>
      </w:r>
      <w:r>
        <w:rPr>
          <w:rFonts w:ascii="Arial" w:hAnsi="Arial" w:cs="Arial" w:eastAsia="Arial"/>
          <w:sz w:val="18"/>
          <w:szCs w:val="18"/>
          <w:spacing w:val="-25"/>
          <w:w w:val="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8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8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8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8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e</w:t>
      </w:r>
      <w:r>
        <w:rPr>
          <w:rFonts w:ascii="Arial" w:hAnsi="Arial" w:cs="Arial" w:eastAsia="Arial"/>
          <w:sz w:val="18"/>
          <w:szCs w:val="18"/>
          <w:spacing w:val="-37"/>
          <w:w w:val="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3"/>
          <w:w w:val="8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8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8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receive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cop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ab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ort.*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6" w:lineRule="exact"/>
        <w:ind w:left="3886" w:right="-20"/>
        <w:jc w:val="left"/>
        <w:tabs>
          <w:tab w:pos="109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position w:val="-1"/>
        </w:rPr>
        <w:t>(signe</w:t>
      </w:r>
      <w:r>
        <w:rPr>
          <w:rFonts w:ascii="Arial" w:hAnsi="Arial" w:cs="Arial" w:eastAsia="Arial"/>
          <w:sz w:val="20"/>
          <w:szCs w:val="20"/>
          <w:spacing w:val="2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5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position w:val="0"/>
        </w:rPr>
      </w:r>
    </w:p>
    <w:p>
      <w:pPr>
        <w:spacing w:line="226" w:lineRule="exact" w:after="0"/>
        <w:jc w:val="left"/>
        <w:rPr>
          <w:rFonts w:ascii="Arial" w:hAnsi="Arial" w:cs="Arial" w:eastAsia="Arial"/>
          <w:sz w:val="20"/>
          <w:szCs w:val="20"/>
        </w:rPr>
        <w:sectPr>
          <w:pgMar w:header="0" w:footer="0" w:top="500" w:bottom="280" w:left="560" w:right="560"/>
          <w:headerReference w:type="default" r:id="rId12"/>
          <w:footerReference w:type="default" r:id="rId13"/>
          <w:pgSz w:w="12240" w:h="15840"/>
        </w:sectPr>
      </w:pPr>
      <w:rPr/>
    </w:p>
    <w:p>
      <w:pPr>
        <w:spacing w:before="28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80"/>
          <w:position w:val="-1"/>
        </w:rPr>
        <w:t>Tea</w:t>
      </w:r>
      <w:r>
        <w:rPr>
          <w:rFonts w:ascii="Arial" w:hAnsi="Arial" w:cs="Arial" w:eastAsia="Arial"/>
          <w:sz w:val="18"/>
          <w:szCs w:val="18"/>
          <w:spacing w:val="11"/>
          <w:w w:val="8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8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1"/>
          <w:w w:val="8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4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5"/>
          <w:w w:val="80"/>
        </w:rPr>
        <w:t>D</w:t>
      </w:r>
      <w:r>
        <w:rPr>
          <w:rFonts w:ascii="Arial" w:hAnsi="Arial" w:cs="Arial" w:eastAsia="Arial"/>
          <w:sz w:val="18"/>
          <w:szCs w:val="18"/>
          <w:spacing w:val="6"/>
          <w:w w:val="8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8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440" w:bottom="900" w:left="560" w:right="560"/>
          <w:cols w:num="2" w:equalWidth="0">
            <w:col w:w="7381" w:space="2918"/>
            <w:col w:w="821"/>
          </w:cols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03" w:lineRule="exact"/>
        <w:ind w:left="1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18"/>
          <w:szCs w:val="18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Addi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ona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commen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ts</w:t>
      </w:r>
      <w:r>
        <w:rPr>
          <w:rFonts w:ascii="Arial" w:hAnsi="Arial" w:cs="Arial" w:eastAsia="Arial"/>
          <w:sz w:val="18"/>
          <w:szCs w:val="18"/>
          <w:spacing w:val="8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wr</w:t>
      </w:r>
      <w:r>
        <w:rPr>
          <w:rFonts w:ascii="Arial" w:hAnsi="Arial" w:cs="Arial" w:eastAsia="Arial"/>
          <w:sz w:val="18"/>
          <w:szCs w:val="18"/>
          <w:spacing w:val="1"/>
          <w:w w:val="89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ache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7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withi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hre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(3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1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workin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6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days.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line="220" w:lineRule="exact" w:after="0"/>
        <w:jc w:val="left"/>
        <w:rPr>
          <w:sz w:val="22"/>
          <w:szCs w:val="22"/>
        </w:rPr>
        <w:sectPr>
          <w:type w:val="continuous"/>
          <w:pgSz w:w="12240" w:h="15840"/>
          <w:pgMar w:top="440" w:bottom="900" w:left="560" w:right="560"/>
        </w:sectPr>
      </w:pPr>
      <w:rPr/>
    </w:p>
    <w:p>
      <w:pPr>
        <w:spacing w:before="45" w:after="0" w:line="240" w:lineRule="auto"/>
        <w:ind w:left="13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3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D</w:t>
      </w:r>
      <w:r>
        <w:rPr>
          <w:rFonts w:ascii="Arial" w:hAnsi="Arial" w:cs="Arial" w:eastAsia="Arial"/>
          <w:sz w:val="18"/>
          <w:szCs w:val="18"/>
          <w:spacing w:val="7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90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m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4"/>
          <w:w w:val="90"/>
        </w:rPr>
        <w:t>ur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0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/</w:t>
      </w:r>
      <w:r>
        <w:rPr>
          <w:rFonts w:ascii="Arial" w:hAnsi="Arial" w:cs="Arial" w:eastAsia="Arial"/>
          <w:sz w:val="18"/>
          <w:szCs w:val="18"/>
          <w:spacing w:val="4"/>
          <w:w w:val="9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3</w:t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/</w:t>
      </w:r>
      <w:r>
        <w:rPr>
          <w:rFonts w:ascii="Arial" w:hAnsi="Arial" w:cs="Arial" w:eastAsia="Arial"/>
          <w:sz w:val="18"/>
          <w:szCs w:val="18"/>
          <w:spacing w:val="4"/>
          <w:w w:val="9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3"/>
          <w:w w:val="90"/>
        </w:rPr>
        <w:t>P</w:t>
      </w:r>
      <w:r>
        <w:rPr>
          <w:rFonts w:ascii="Arial" w:hAnsi="Arial" w:cs="Arial" w:eastAsia="Arial"/>
          <w:sz w:val="18"/>
          <w:szCs w:val="18"/>
          <w:spacing w:val="4"/>
          <w:w w:val="90"/>
        </w:rPr>
        <w:t>ag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type w:val="continuous"/>
      <w:pgSz w:w="12240" w:h="15840"/>
      <w:pgMar w:top="440" w:bottom="900" w:left="560" w:right="560"/>
      <w:cols w:num="2" w:equalWidth="0">
        <w:col w:w="2753" w:space="7292"/>
        <w:col w:w="10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519958pt;margin-top:745.560425pt;width:41.148481pt;height:12.02pt;mso-position-horizontal-relative:page;mso-position-vertical-relative:page;z-index:-769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8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8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8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8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0"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8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0"/>
                  </w:rPr>
                  <w:t>4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16pt;margin-top:746.760559pt;width:109.236347pt;height:12.02pt;mso-position-horizontal-relative:page;mso-position-vertical-relative:page;z-index:-768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61"/>
                  </w:rPr>
                  <w:t>SUS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61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61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61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61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61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61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61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2"/>
                    <w:w w:val="61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61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61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61"/>
                  </w:rPr>
                  <w:t>sou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61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61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61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61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1"/>
                    <w:w w:val="61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0"/>
                    <w:w w:val="59"/>
                  </w:rPr>
                  <w:t>08/1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9"/>
                    <w:w w:val="59"/>
                  </w:rPr>
                  <w:t>3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0"/>
                    <w:w w:val="59"/>
                  </w:rPr>
                  <w:t>/03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119999pt;margin-top:747.120667pt;width:115.928985pt;height:12.02pt;mso-position-horizontal-relative:page;mso-position-vertical-relative:page;z-index:-765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70"/>
                  </w:rPr>
                  <w:t>SUS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7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9"/>
                    <w:w w:val="7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70"/>
                  </w:rPr>
                  <w:t>Hu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7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7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7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0"/>
                    <w:w w:val="7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70"/>
                  </w:rPr>
                  <w:t>Resour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7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7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7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7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70"/>
                  </w:rPr>
                  <w:t>08/13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70"/>
                  </w:rPr>
                  <w:t>/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70"/>
                  </w:rPr>
                  <w:t>03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799927pt;margin-top:746.507141pt;width:41.118087pt;height:11pt;mso-position-horizontal-relative:page;mso-position-vertical-relative:page;z-index:-764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4"/>
                    <w:w w:val="8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8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"/>
                    <w:w w:val="8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8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8"/>
                    <w:w w:val="8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"/>
                    <w:w w:val="8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8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119999pt;margin-top:26.880646pt;width:216.919389pt;height:19.4599pt;mso-position-horizontal-relative:page;mso-position-vertical-relative:page;z-index:-767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rva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ec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lis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No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str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279999pt;margin-top:27.120647pt;width:308.329987pt;height:12.499958pt;mso-position-horizontal-relative:page;mso-position-vertical-relative:page;z-index:-766" type="#_x0000_t202" filled="f" stroked="f">
          <v:textbox inset="0,0,0,0">
            <w:txbxContent>
              <w:p>
                <w:pPr>
                  <w:spacing w:before="0" w:after="0" w:line="234" w:lineRule="exact"/>
                  <w:ind w:left="20" w:right="-51"/>
                  <w:jc w:val="left"/>
                  <w:tabs>
                    <w:tab w:pos="2000" w:val="left"/>
                    <w:tab w:pos="6140" w:val="left"/>
                  </w:tabs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89"/>
                    <w:position w:val="1"/>
                  </w:rPr>
                  <w:t>Dat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9"/>
                    <w:position w:val="1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8"/>
                    <w:w w:val="89"/>
                    <w:position w:val="1"/>
                  </w:rPr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9"/>
                    <w:u w:val="single" w:color="000000"/>
                    <w:position w:val="1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u w:val="single" w:color="000000"/>
                    <w:position w:val="1"/>
                  </w:rPr>
                  <w:tab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u w:val="single" w:color="000000"/>
                    <w:position w:val="1"/>
                  </w:rPr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position w:val="1"/>
                  </w:rPr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9"/>
                    <w:w w:val="89"/>
                    <w:position w:val="0"/>
                  </w:rPr>
                  <w:t>Nam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9"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9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9"/>
                    <w:w w:val="89"/>
                    <w:position w:val="0"/>
                  </w:rPr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89"/>
                    <w:u w:val="single" w:color="0000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u w:val="single" w:color="000000"/>
                    <w:position w:val="0"/>
                  </w:rPr>
                  <w:tab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u w:val="single" w:color="000000"/>
                    <w:position w:val="0"/>
                  </w:rPr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eader" Target="header2.xml"/><Relationship Id="rId13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tpham</dc:creator>
  <dc:title>nonInstrobserv</dc:title>
  <dcterms:created xsi:type="dcterms:W3CDTF">2014-08-26T12:27:03Z</dcterms:created>
  <dcterms:modified xsi:type="dcterms:W3CDTF">2014-08-26T12:27:03Z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2014-08-26T00:00:00Z</vt:filetime>
  </property>
  <property fmtid="{D5CDD505-2E9C-101B-9397-08002B2CF9AE}" pid="3" name="LastSaved">
    <vt:filetime>2014-08-26T00:00:00Z</vt:filetime>
  </property>
</Properties>
</file>